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73D5D" w14:textId="77777777" w:rsidR="00B81EDF" w:rsidRDefault="00B81EDF" w:rsidP="00B81EDF">
      <w:pPr>
        <w:pStyle w:val="a1"/>
      </w:pPr>
      <w:r>
        <w:rPr>
          <w:rFonts w:hint="eastAsia"/>
        </w:rPr>
        <w:t>20</w:t>
      </w:r>
      <w:r>
        <w:t>20</w:t>
      </w:r>
      <w:r>
        <w:rPr>
          <w:rFonts w:hint="eastAsia"/>
        </w:rPr>
        <w:t>年　馬太福音　第</w:t>
      </w:r>
      <w:r>
        <w:t>1</w:t>
      </w:r>
      <w:r>
        <w:rPr>
          <w:rFonts w:hint="eastAsia"/>
        </w:rPr>
        <w:t>2課</w:t>
      </w:r>
      <w:r>
        <w:rPr>
          <w:rFonts w:hint="eastAsia"/>
        </w:rPr>
        <w:tab/>
        <w:t>9月2</w:t>
      </w:r>
      <w:r>
        <w:t>0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4A39DDDE" w14:textId="5E8A2F65" w:rsidR="00B81EDF" w:rsidRDefault="00B81EDF" w:rsidP="00B81EDF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馬太福音 9:1-1</w:t>
      </w:r>
      <w:r w:rsidR="00C8197B">
        <w:t>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馬太福音 9:13</w:t>
      </w:r>
    </w:p>
    <w:p w14:paraId="2901799F" w14:textId="77777777" w:rsidR="00B81EDF" w:rsidRPr="00B81EDF" w:rsidRDefault="00B81EDF" w:rsidP="00B81EDF">
      <w:pPr>
        <w:pStyle w:val="Heading1"/>
      </w:pPr>
      <w:r w:rsidRPr="00B81EDF">
        <w:rPr>
          <w:rFonts w:hint="eastAsia"/>
        </w:rPr>
        <w:t>我來乃是</w:t>
      </w:r>
      <w:proofErr w:type="gramStart"/>
      <w:r w:rsidRPr="00B81EDF">
        <w:rPr>
          <w:rFonts w:hint="eastAsia"/>
        </w:rPr>
        <w:t>召</w:t>
      </w:r>
      <w:proofErr w:type="gramEnd"/>
      <w:r w:rsidRPr="00B81EDF">
        <w:rPr>
          <w:rFonts w:hint="eastAsia"/>
        </w:rPr>
        <w:t>罪人</w:t>
      </w:r>
    </w:p>
    <w:p w14:paraId="38A398C9" w14:textId="77777777" w:rsidR="00B81EDF" w:rsidRDefault="00B81EDF" w:rsidP="00B81EDF">
      <w:pPr>
        <w:pStyle w:val="a"/>
      </w:pPr>
      <w:r w:rsidRPr="00B13196">
        <w:t>經上說：『我喜愛憐恤</w:t>
      </w:r>
      <w:r w:rsidR="00327096">
        <w:t>，</w:t>
      </w:r>
      <w:r w:rsidRPr="00B13196">
        <w:t>不喜愛祭祀。』這句話的意思</w:t>
      </w:r>
      <w:r w:rsidR="00327096">
        <w:t>，</w:t>
      </w:r>
      <w:r w:rsidRPr="00B13196">
        <w:t>你們且去揣摩。</w:t>
      </w:r>
      <w:r>
        <w:br/>
      </w:r>
      <w:r w:rsidRPr="00B13196">
        <w:t>我來本</w:t>
      </w:r>
      <w:proofErr w:type="gramStart"/>
      <w:r w:rsidRPr="00B13196">
        <w:t>不是召義人</w:t>
      </w:r>
      <w:proofErr w:type="gramEnd"/>
      <w:r w:rsidR="00327096">
        <w:t>，</w:t>
      </w:r>
      <w:r w:rsidRPr="00B13196">
        <w:t>乃是</w:t>
      </w:r>
      <w:proofErr w:type="gramStart"/>
      <w:r w:rsidRPr="00B13196">
        <w:t>召</w:t>
      </w:r>
      <w:proofErr w:type="gramEnd"/>
      <w:r w:rsidRPr="00B13196">
        <w:t>罪人。」</w:t>
      </w:r>
    </w:p>
    <w:p w14:paraId="5A755179" w14:textId="77777777" w:rsidR="00573E39" w:rsidRDefault="00573E39" w:rsidP="002D6AF2">
      <w:pPr>
        <w:sectPr w:rsidR="00573E39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729308E" w14:textId="17AB9B71" w:rsidR="00F34221" w:rsidRPr="003D6E81" w:rsidRDefault="00F169A6" w:rsidP="002D6AF2">
      <w:r w:rsidRPr="003D6E81">
        <w:t>不久前，</w:t>
      </w:r>
      <w:proofErr w:type="gramStart"/>
      <w:r w:rsidRPr="003D6E81">
        <w:t>因著</w:t>
      </w:r>
      <w:r w:rsidRPr="003D6E81">
        <w:rPr>
          <w:rFonts w:hint="eastAsia"/>
        </w:rPr>
        <w:t>疫</w:t>
      </w:r>
      <w:proofErr w:type="gramEnd"/>
      <w:r w:rsidRPr="003D6E81">
        <w:rPr>
          <w:rFonts w:hint="eastAsia"/>
        </w:rPr>
        <w:t>情關係，</w:t>
      </w:r>
      <w:r w:rsidR="00573E39">
        <w:rPr>
          <w:rFonts w:hint="eastAsia"/>
          <w:lang w:eastAsia="zh-HK"/>
        </w:rPr>
        <w:t>美國大學和</w:t>
      </w:r>
      <w:r w:rsidRPr="003D6E81">
        <w:t>韓國</w:t>
      </w:r>
      <w:r w:rsidR="00573E39">
        <w:rPr>
          <w:rFonts w:hint="eastAsia"/>
          <w:lang w:eastAsia="zh-HK"/>
        </w:rPr>
        <w:t>的</w:t>
      </w:r>
      <w:r w:rsidRPr="003D6E81">
        <w:t>醫學院進行</w:t>
      </w:r>
      <w:r>
        <w:rPr>
          <w:rFonts w:hint="eastAsia"/>
        </w:rPr>
        <w:t>網上</w:t>
      </w:r>
      <w:r w:rsidRPr="003D6E81">
        <w:t>考試</w:t>
      </w:r>
      <w:r w:rsidR="00573E39">
        <w:rPr>
          <w:rFonts w:hint="eastAsia"/>
        </w:rPr>
        <w:t>中</w:t>
      </w:r>
      <w:r w:rsidRPr="003D6E81">
        <w:t>，被發現集體作弊。</w:t>
      </w:r>
      <w:r w:rsidR="002D6AF2" w:rsidRPr="003D6E81">
        <w:t>即使學習能力</w:t>
      </w:r>
      <w:r w:rsidR="002D6AF2" w:rsidRPr="003D6E81">
        <w:rPr>
          <w:rFonts w:hint="eastAsia"/>
        </w:rPr>
        <w:t>高的人，也不能勝過非法獲取好成績的</w:t>
      </w:r>
      <w:r w:rsidR="002D6AF2" w:rsidRPr="003D6E81">
        <w:t>誘惑。</w:t>
      </w:r>
      <w:r w:rsidR="00D43079">
        <w:rPr>
          <w:rFonts w:hint="eastAsia"/>
          <w:lang w:eastAsia="zh-HK"/>
        </w:rPr>
        <w:t>起初教授起了疑心，勸</w:t>
      </w:r>
      <w:r w:rsidRPr="003D6E81">
        <w:t>學生</w:t>
      </w:r>
      <w:r w:rsidR="00D43079">
        <w:rPr>
          <w:rFonts w:hint="eastAsia"/>
          <w:lang w:eastAsia="zh-HK"/>
        </w:rPr>
        <w:t>自首，願意從輕法落</w:t>
      </w:r>
      <w:r w:rsidR="002D6AF2" w:rsidRPr="00573E39">
        <w:t>，</w:t>
      </w:r>
      <w:r w:rsidR="00D43079">
        <w:rPr>
          <w:rFonts w:hint="eastAsia"/>
          <w:lang w:eastAsia="zh-HK"/>
        </w:rPr>
        <w:t>但</w:t>
      </w:r>
      <w:r w:rsidR="00692414" w:rsidRPr="003D6E81">
        <w:t>學生</w:t>
      </w:r>
      <w:r w:rsidR="00692414" w:rsidRPr="003D6E81">
        <w:rPr>
          <w:rFonts w:hint="eastAsia"/>
        </w:rPr>
        <w:t>們以為</w:t>
      </w:r>
      <w:r w:rsidR="00D43079">
        <w:rPr>
          <w:rFonts w:hint="eastAsia"/>
          <w:lang w:eastAsia="zh-HK"/>
        </w:rPr>
        <w:t>教授不能查</w:t>
      </w:r>
      <w:r w:rsidR="00D43079" w:rsidRPr="00573E39">
        <w:rPr>
          <w:rFonts w:hint="eastAsia"/>
        </w:rPr>
        <w:t>閱他們的通訊記錄</w:t>
      </w:r>
      <w:r w:rsidR="002D6AF2" w:rsidRPr="00573E39">
        <w:rPr>
          <w:rFonts w:hint="eastAsia"/>
        </w:rPr>
        <w:t>作證據，所以沒有回應。結果，警方介入找出證據。人以為自己所犯的罪，別人查不出來，但</w:t>
      </w:r>
      <w:r w:rsidR="00573E39">
        <w:rPr>
          <w:rFonts w:hint="eastAsia"/>
        </w:rPr>
        <w:t xml:space="preserve">　神</w:t>
      </w:r>
      <w:r w:rsidR="002D6AF2" w:rsidRPr="00573E39">
        <w:rPr>
          <w:rFonts w:hint="eastAsia"/>
        </w:rPr>
        <w:t>卻一一曉得我們</w:t>
      </w:r>
      <w:proofErr w:type="gramStart"/>
      <w:r w:rsidR="002D6AF2" w:rsidRPr="00573E39">
        <w:rPr>
          <w:rFonts w:hint="eastAsia"/>
        </w:rPr>
        <w:t>的過犯</w:t>
      </w:r>
      <w:proofErr w:type="gramEnd"/>
      <w:r w:rsidR="002D6AF2" w:rsidRPr="00573E39">
        <w:rPr>
          <w:rFonts w:hint="eastAsia"/>
        </w:rPr>
        <w:t>。</w:t>
      </w:r>
      <w:r w:rsidR="00F34221" w:rsidRPr="003D6E81">
        <w:t>耶穌</w:t>
      </w:r>
      <w:r w:rsidR="001B0F6E" w:rsidRPr="003D6E81">
        <w:rPr>
          <w:rFonts w:hint="eastAsia"/>
        </w:rPr>
        <w:t>沒有</w:t>
      </w:r>
      <w:r w:rsidR="00F34221" w:rsidRPr="003D6E81">
        <w:t>譴責</w:t>
      </w:r>
      <w:r w:rsidR="001B0F6E" w:rsidRPr="003D6E81">
        <w:rPr>
          <w:rFonts w:hint="eastAsia"/>
        </w:rPr>
        <w:t>犯罪的人，</w:t>
      </w:r>
      <w:r w:rsidR="002D6AF2">
        <w:rPr>
          <w:rFonts w:hint="eastAsia"/>
          <w:lang w:eastAsia="zh-HK"/>
        </w:rPr>
        <w:t>卻</w:t>
      </w:r>
      <w:r w:rsidR="001B0F6E" w:rsidRPr="003D6E81">
        <w:rPr>
          <w:rFonts w:hint="eastAsia"/>
        </w:rPr>
        <w:t>將赦罪的恩典賜給</w:t>
      </w:r>
      <w:r>
        <w:rPr>
          <w:rFonts w:hint="eastAsia"/>
          <w:lang w:eastAsia="zh-HK"/>
        </w:rPr>
        <w:t>相信</w:t>
      </w:r>
      <w:proofErr w:type="gramStart"/>
      <w:r>
        <w:rPr>
          <w:rFonts w:hint="eastAsia"/>
          <w:lang w:eastAsia="zh-HK"/>
        </w:rPr>
        <w:t>祂</w:t>
      </w:r>
      <w:proofErr w:type="gramEnd"/>
      <w:r>
        <w:rPr>
          <w:rFonts w:hint="eastAsia"/>
          <w:lang w:eastAsia="zh-HK"/>
        </w:rPr>
        <w:t>的</w:t>
      </w:r>
      <w:r w:rsidR="001B0F6E" w:rsidRPr="003D6E81">
        <w:rPr>
          <w:rFonts w:hint="eastAsia"/>
        </w:rPr>
        <w:t>人。</w:t>
      </w:r>
      <w:r w:rsidR="00F34221" w:rsidRPr="003D6E81">
        <w:t>祈</w:t>
      </w:r>
      <w:r w:rsidR="001B0F6E" w:rsidRPr="003D6E81">
        <w:rPr>
          <w:rFonts w:hint="eastAsia"/>
        </w:rPr>
        <w:t>求</w:t>
      </w:r>
      <w:r w:rsidR="00573E39">
        <w:rPr>
          <w:rFonts w:hint="eastAsia"/>
        </w:rPr>
        <w:t xml:space="preserve">　神</w:t>
      </w:r>
      <w:r w:rsidR="00327096" w:rsidRPr="003D6E81">
        <w:t>，</w:t>
      </w:r>
      <w:r w:rsidR="00F34221" w:rsidRPr="003D6E81">
        <w:t>通過</w:t>
      </w:r>
      <w:r w:rsidR="009211AD" w:rsidRPr="003D6E81">
        <w:rPr>
          <w:rFonts w:hint="eastAsia"/>
        </w:rPr>
        <w:t>今日的經文</w:t>
      </w:r>
      <w:r w:rsidR="00327096" w:rsidRPr="003D6E81">
        <w:t>，</w:t>
      </w:r>
      <w:r w:rsidR="00E4675A" w:rsidRPr="003D6E81">
        <w:rPr>
          <w:rFonts w:hint="eastAsia"/>
        </w:rPr>
        <w:t>將</w:t>
      </w:r>
      <w:r w:rsidR="00F34221" w:rsidRPr="003D6E81">
        <w:t>耶穌</w:t>
      </w:r>
      <w:r w:rsidR="00327096" w:rsidRPr="003D6E81">
        <w:t>憐憫</w:t>
      </w:r>
      <w:r w:rsidR="00AA35C0" w:rsidRPr="003D6E81">
        <w:rPr>
          <w:rFonts w:hint="eastAsia"/>
        </w:rPr>
        <w:t>罪人</w:t>
      </w:r>
      <w:proofErr w:type="gramStart"/>
      <w:r w:rsidR="00F34221" w:rsidRPr="003D6E81">
        <w:rPr>
          <w:rFonts w:hint="eastAsia"/>
        </w:rPr>
        <w:t>的心</w:t>
      </w:r>
      <w:r w:rsidR="00AA35C0" w:rsidRPr="003D6E81">
        <w:rPr>
          <w:rFonts w:hint="eastAsia"/>
        </w:rPr>
        <w:t>賜加給</w:t>
      </w:r>
      <w:proofErr w:type="gramEnd"/>
      <w:r w:rsidR="00AA35C0" w:rsidRPr="003D6E81">
        <w:rPr>
          <w:rFonts w:hint="eastAsia"/>
        </w:rPr>
        <w:t>我們</w:t>
      </w:r>
      <w:r w:rsidR="00F34221" w:rsidRPr="003D6E81">
        <w:rPr>
          <w:rFonts w:hint="eastAsia"/>
        </w:rPr>
        <w:t>。</w:t>
      </w:r>
    </w:p>
    <w:p w14:paraId="0238BA1D" w14:textId="36FDC9BC" w:rsidR="00E74B5F" w:rsidRPr="003D6E81" w:rsidRDefault="00327096" w:rsidP="00D43079">
      <w:r w:rsidRPr="003D6E81">
        <w:t>請看第</w:t>
      </w:r>
      <w:r w:rsidR="00F34221" w:rsidRPr="003D6E81">
        <w:t>1</w:t>
      </w:r>
      <w:r w:rsidR="00A635D2" w:rsidRPr="003D6E81">
        <w:t>,2</w:t>
      </w:r>
      <w:r w:rsidR="00F34221" w:rsidRPr="003D6E81">
        <w:t>節</w:t>
      </w:r>
      <w:r w:rsidR="00AA35C0" w:rsidRPr="003D6E81">
        <w:t>。</w:t>
      </w:r>
      <w:r w:rsidR="00F34221" w:rsidRPr="003D6E81">
        <w:t>耶穌回到</w:t>
      </w:r>
      <w:r w:rsidR="00AA35C0" w:rsidRPr="003D6E81">
        <w:rPr>
          <w:rFonts w:hint="eastAsia"/>
        </w:rPr>
        <w:t>自己</w:t>
      </w:r>
      <w:r w:rsidR="00F34221" w:rsidRPr="003D6E81">
        <w:t>的地方</w:t>
      </w:r>
      <w:proofErr w:type="gramStart"/>
      <w:r w:rsidR="00AA35C0" w:rsidRPr="003D6E81">
        <w:rPr>
          <w:rFonts w:hint="eastAsia"/>
        </w:rPr>
        <w:t>迦</w:t>
      </w:r>
      <w:r w:rsidR="000C5879">
        <w:rPr>
          <w:rFonts w:hint="eastAsia"/>
        </w:rPr>
        <w:t>百</w:t>
      </w:r>
      <w:r w:rsidR="00AA35C0" w:rsidRPr="003D6E81">
        <w:rPr>
          <w:rFonts w:hint="eastAsia"/>
        </w:rPr>
        <w:t>農</w:t>
      </w:r>
      <w:proofErr w:type="gramEnd"/>
      <w:r w:rsidR="0011179E" w:rsidRPr="003D6E81">
        <w:rPr>
          <w:rFonts w:hint="eastAsia"/>
        </w:rPr>
        <w:t>，有人</w:t>
      </w:r>
      <w:r w:rsidR="00A635D2" w:rsidRPr="003D6E81">
        <w:t>用褥子抬著一個癱子到耶穌跟前</w:t>
      </w:r>
      <w:r w:rsidR="00F34221" w:rsidRPr="003D6E81">
        <w:t>(2)</w:t>
      </w:r>
      <w:r w:rsidR="002D6AF2">
        <w:t>，</w:t>
      </w:r>
      <w:r w:rsidR="00A635D2" w:rsidRPr="003D6E81">
        <w:rPr>
          <w:rFonts w:hint="eastAsia"/>
        </w:rPr>
        <w:t>這人患了嚴重的癱瘓症</w:t>
      </w:r>
      <w:r w:rsidR="00726EF8" w:rsidRPr="003D6E81">
        <w:rPr>
          <w:rFonts w:hint="eastAsia"/>
        </w:rPr>
        <w:t>。</w:t>
      </w:r>
      <w:r w:rsidR="00726EF8" w:rsidRPr="003D6E81">
        <w:t>在馬可福音記錄</w:t>
      </w:r>
      <w:r w:rsidR="00726EF8" w:rsidRPr="003D6E81">
        <w:rPr>
          <w:rFonts w:hint="eastAsia"/>
        </w:rPr>
        <w:t>了抬</w:t>
      </w:r>
      <w:r w:rsidR="00726EF8" w:rsidRPr="003D6E81">
        <w:t>癱子</w:t>
      </w:r>
      <w:r w:rsidR="000C5879">
        <w:rPr>
          <w:rFonts w:hint="eastAsia"/>
        </w:rPr>
        <w:t>的人</w:t>
      </w:r>
      <w:r w:rsidR="00726EF8" w:rsidRPr="003D6E81">
        <w:rPr>
          <w:rFonts w:hint="eastAsia"/>
        </w:rPr>
        <w:t>遇上，</w:t>
      </w:r>
      <w:r w:rsidR="00726EF8" w:rsidRPr="003D6E81">
        <w:t>許多人圍著耶穌，</w:t>
      </w:r>
      <w:r w:rsidR="00CF4171" w:rsidRPr="003D6E81">
        <w:rPr>
          <w:rFonts w:hint="eastAsia"/>
        </w:rPr>
        <w:t>不能</w:t>
      </w:r>
      <w:r w:rsidR="00726EF8" w:rsidRPr="003D6E81">
        <w:rPr>
          <w:rFonts w:hint="eastAsia"/>
        </w:rPr>
        <w:t>近</w:t>
      </w:r>
      <w:r w:rsidR="00726EF8" w:rsidRPr="003D6E81">
        <w:t>前</w:t>
      </w:r>
      <w:r w:rsidR="00726EF8" w:rsidRPr="003D6E81">
        <w:rPr>
          <w:rFonts w:hint="eastAsia"/>
        </w:rPr>
        <w:t>來</w:t>
      </w:r>
      <w:r w:rsidR="000C5879">
        <w:rPr>
          <w:rFonts w:hint="eastAsia"/>
        </w:rPr>
        <w:t>的</w:t>
      </w:r>
      <w:r w:rsidR="000C5879" w:rsidRPr="003D6E81">
        <w:t>障礙</w:t>
      </w:r>
      <w:r w:rsidR="00726EF8" w:rsidRPr="003D6E81">
        <w:rPr>
          <w:rFonts w:hint="eastAsia"/>
        </w:rPr>
        <w:t>。最合理的做法是下一次早點來，</w:t>
      </w:r>
      <w:proofErr w:type="gramStart"/>
      <w:r w:rsidR="00726EF8" w:rsidRPr="003D6E81">
        <w:rPr>
          <w:rFonts w:hint="eastAsia"/>
        </w:rPr>
        <w:t>但抬</w:t>
      </w:r>
      <w:r w:rsidR="00726EF8" w:rsidRPr="003D6E81">
        <w:t>癱子</w:t>
      </w:r>
      <w:proofErr w:type="gramEnd"/>
      <w:r w:rsidR="00726EF8" w:rsidRPr="003D6E81">
        <w:rPr>
          <w:rFonts w:hint="eastAsia"/>
        </w:rPr>
        <w:t>的人並沒有</w:t>
      </w:r>
      <w:r w:rsidR="00CF4171" w:rsidRPr="003D6E81">
        <w:rPr>
          <w:rFonts w:hint="eastAsia"/>
        </w:rPr>
        <w:t>放棄，</w:t>
      </w:r>
      <w:r w:rsidR="000C5879">
        <w:rPr>
          <w:rFonts w:hint="eastAsia"/>
        </w:rPr>
        <w:t>決定</w:t>
      </w:r>
      <w:r w:rsidR="00CF4171" w:rsidRPr="003D6E81">
        <w:rPr>
          <w:rFonts w:hint="eastAsia"/>
        </w:rPr>
        <w:t>若不能見耶穌，</w:t>
      </w:r>
      <w:proofErr w:type="gramStart"/>
      <w:r w:rsidR="00CF4171" w:rsidRPr="003D6E81">
        <w:rPr>
          <w:rFonts w:hint="eastAsia"/>
        </w:rPr>
        <w:t>絕不擺休</w:t>
      </w:r>
      <w:proofErr w:type="gramEnd"/>
      <w:r w:rsidR="00CF4171" w:rsidRPr="003D6E81">
        <w:rPr>
          <w:rFonts w:hint="eastAsia"/>
        </w:rPr>
        <w:t>。</w:t>
      </w:r>
      <w:proofErr w:type="gramStart"/>
      <w:r w:rsidR="00CF4171" w:rsidRPr="003D6E81">
        <w:t>此外，</w:t>
      </w:r>
      <w:proofErr w:type="gramEnd"/>
      <w:r w:rsidR="00CF4171" w:rsidRPr="003D6E81">
        <w:t>躺在</w:t>
      </w:r>
      <w:r w:rsidR="00CF4171" w:rsidRPr="003D6E81">
        <w:rPr>
          <w:rFonts w:hint="eastAsia"/>
        </w:rPr>
        <w:t>褥子</w:t>
      </w:r>
      <w:r w:rsidR="00CF4171" w:rsidRPr="003D6E81">
        <w:t>的</w:t>
      </w:r>
      <w:r w:rsidR="00CF4171" w:rsidRPr="003D6E81">
        <w:rPr>
          <w:rFonts w:hint="eastAsia"/>
        </w:rPr>
        <w:t>癱子</w:t>
      </w:r>
      <w:r w:rsidR="00E74B5F" w:rsidRPr="003D6E81">
        <w:rPr>
          <w:rFonts w:hint="eastAsia"/>
        </w:rPr>
        <w:t>引起了無數人的關注。有人認為，如果他生病了，必定不會絕望地生活，即使放下尊嚴，也會謙卑地求醫治。然而，當我們處於患病的虛弱中，對人的目光更為敏感，更容易陷入絕望，更容易陷入黑暗</w:t>
      </w:r>
      <w:proofErr w:type="gramStart"/>
      <w:r w:rsidR="00E74B5F" w:rsidRPr="003D6E81">
        <w:rPr>
          <w:rFonts w:hint="eastAsia"/>
        </w:rPr>
        <w:t>裏</w:t>
      </w:r>
      <w:proofErr w:type="gramEnd"/>
      <w:r w:rsidR="00AB4D44" w:rsidRPr="003D6E81">
        <w:rPr>
          <w:rFonts w:hint="eastAsia"/>
        </w:rPr>
        <w:t>。若沒有信心，事情變得非常絕望，也不能克服來到耶穌跟前的種種障礙。因此，那些</w:t>
      </w:r>
      <w:r w:rsidR="00D43079" w:rsidRPr="003D6E81">
        <w:t>癱子</w:t>
      </w:r>
      <w:r w:rsidR="00D43079">
        <w:rPr>
          <w:rFonts w:hint="eastAsia"/>
          <w:lang w:eastAsia="zh-HK"/>
        </w:rPr>
        <w:t>和</w:t>
      </w:r>
      <w:r w:rsidR="00AB4D44" w:rsidRPr="003D6E81">
        <w:rPr>
          <w:rFonts w:hint="eastAsia"/>
        </w:rPr>
        <w:t>抬</w:t>
      </w:r>
      <w:r w:rsidR="00AB4D44" w:rsidRPr="003D6E81">
        <w:t>癱子</w:t>
      </w:r>
      <w:r w:rsidR="00AB4D44" w:rsidRPr="003D6E81">
        <w:rPr>
          <w:rFonts w:hint="eastAsia"/>
        </w:rPr>
        <w:t>的</w:t>
      </w:r>
      <w:r w:rsidR="00D43079">
        <w:rPr>
          <w:rFonts w:hint="eastAsia"/>
          <w:lang w:eastAsia="zh-HK"/>
        </w:rPr>
        <w:t>人</w:t>
      </w:r>
      <w:r w:rsidR="00AB4D44" w:rsidRPr="003D6E81">
        <w:rPr>
          <w:rFonts w:hint="eastAsia"/>
        </w:rPr>
        <w:t>實在有信心</w:t>
      </w:r>
      <w:r w:rsidR="000C5879">
        <w:rPr>
          <w:rFonts w:hint="eastAsia"/>
        </w:rPr>
        <w:t>，</w:t>
      </w:r>
      <w:r w:rsidR="00AB4D44" w:rsidRPr="003D6E81">
        <w:rPr>
          <w:rFonts w:hint="eastAsia"/>
        </w:rPr>
        <w:t>他們相信耶穌的能力和憐憫，所以克服絕望的心思。</w:t>
      </w:r>
      <w:r w:rsidR="00D43079">
        <w:rPr>
          <w:rFonts w:hint="eastAsia"/>
          <w:lang w:eastAsia="zh-HK"/>
        </w:rPr>
        <w:t>他們相信</w:t>
      </w:r>
      <w:r w:rsidR="00977A91">
        <w:rPr>
          <w:rFonts w:hint="eastAsia"/>
          <w:lang w:eastAsia="zh-HK"/>
        </w:rPr>
        <w:t>耶穌</w:t>
      </w:r>
      <w:r w:rsidR="00D43079" w:rsidRPr="003D6E81">
        <w:rPr>
          <w:rFonts w:hint="eastAsia"/>
        </w:rPr>
        <w:t>憐憫的眼</w:t>
      </w:r>
      <w:r w:rsidR="00D43079">
        <w:rPr>
          <w:rFonts w:hint="eastAsia"/>
          <w:lang w:eastAsia="zh-HK"/>
        </w:rPr>
        <w:t>光，過於注視</w:t>
      </w:r>
      <w:r w:rsidR="00AB4D44" w:rsidRPr="003D6E81">
        <w:rPr>
          <w:rFonts w:hint="eastAsia"/>
        </w:rPr>
        <w:t>眾人</w:t>
      </w:r>
      <w:r w:rsidR="00D43079" w:rsidRPr="003D6E81">
        <w:rPr>
          <w:rFonts w:hint="eastAsia"/>
        </w:rPr>
        <w:t>歧視</w:t>
      </w:r>
      <w:r w:rsidR="00AB4D44" w:rsidRPr="003D6E81">
        <w:rPr>
          <w:rFonts w:hint="eastAsia"/>
        </w:rPr>
        <w:t>的目光。</w:t>
      </w:r>
    </w:p>
    <w:p w14:paraId="5548AE32" w14:textId="5D4EF7DC" w:rsidR="007C0B72" w:rsidRPr="003D6E81" w:rsidRDefault="00F34221" w:rsidP="003D6E81">
      <w:r w:rsidRPr="003D6E81">
        <w:t>耶穌看</w:t>
      </w:r>
      <w:r w:rsidR="00AB4D44" w:rsidRPr="003D6E81">
        <w:rPr>
          <w:rFonts w:hint="eastAsia"/>
        </w:rPr>
        <w:t>見</w:t>
      </w:r>
      <w:r w:rsidRPr="003D6E81">
        <w:t>他們的信</w:t>
      </w:r>
      <w:r w:rsidR="00AB4D44" w:rsidRPr="003D6E81">
        <w:rPr>
          <w:rFonts w:hint="eastAsia"/>
        </w:rPr>
        <w:t>心</w:t>
      </w:r>
      <w:r w:rsidR="00327096" w:rsidRPr="003D6E81">
        <w:t>，</w:t>
      </w:r>
      <w:r w:rsidRPr="003D6E81">
        <w:t>就</w:t>
      </w:r>
      <w:r w:rsidR="00F36541" w:rsidRPr="003D6E81">
        <w:rPr>
          <w:rFonts w:hint="eastAsia"/>
        </w:rPr>
        <w:t>對</w:t>
      </w:r>
      <w:r w:rsidR="00F36541" w:rsidRPr="003D6E81">
        <w:t>癱子</w:t>
      </w:r>
      <w:r w:rsidR="00F36541" w:rsidRPr="003D6E81">
        <w:rPr>
          <w:rFonts w:hint="eastAsia"/>
        </w:rPr>
        <w:t>說</w:t>
      </w:r>
      <w:r w:rsidR="00E33E6E">
        <w:rPr>
          <w:rFonts w:hint="eastAsia"/>
          <w:lang w:eastAsia="zh-HK"/>
        </w:rPr>
        <w:t>驚</w:t>
      </w:r>
      <w:r w:rsidR="002833A1" w:rsidRPr="003D6E81">
        <w:rPr>
          <w:rFonts w:hint="eastAsia"/>
        </w:rPr>
        <w:t>人的說話：</w:t>
      </w:r>
      <w:r w:rsidR="002833A1" w:rsidRPr="003D6E81">
        <w:t>「</w:t>
      </w:r>
      <w:r w:rsidR="002833A1" w:rsidRPr="003D6E81">
        <w:rPr>
          <w:rStyle w:val="a2"/>
        </w:rPr>
        <w:t>小子，放心吧！你的</w:t>
      </w:r>
      <w:proofErr w:type="gramStart"/>
      <w:r w:rsidR="002833A1" w:rsidRPr="003D6E81">
        <w:rPr>
          <w:rStyle w:val="a2"/>
        </w:rPr>
        <w:t>罪赦了</w:t>
      </w:r>
      <w:proofErr w:type="gramEnd"/>
      <w:r w:rsidR="002833A1" w:rsidRPr="003D6E81">
        <w:rPr>
          <w:rStyle w:val="a2"/>
        </w:rPr>
        <w:t>。</w:t>
      </w:r>
      <w:r w:rsidR="002833A1" w:rsidRPr="003D6E81">
        <w:t>」</w:t>
      </w:r>
      <w:r w:rsidR="002833A1" w:rsidRPr="003D6E81">
        <w:rPr>
          <w:rFonts w:hint="eastAsia"/>
        </w:rPr>
        <w:t>即使是嚴重的癱瘓者，</w:t>
      </w:r>
      <w:r w:rsidR="000C5879">
        <w:rPr>
          <w:rFonts w:hint="eastAsia"/>
        </w:rPr>
        <w:t>但</w:t>
      </w:r>
      <w:r w:rsidR="002833A1" w:rsidRPr="003D6E81">
        <w:rPr>
          <w:rFonts w:hint="eastAsia"/>
        </w:rPr>
        <w:t>叫他</w:t>
      </w:r>
      <w:r w:rsidR="002833A1" w:rsidRPr="003D6E81">
        <w:t>最痛苦</w:t>
      </w:r>
      <w:r w:rsidR="002833A1" w:rsidRPr="003D6E81">
        <w:rPr>
          <w:rFonts w:hint="eastAsia"/>
        </w:rPr>
        <w:t>的乃</w:t>
      </w:r>
      <w:r w:rsidR="002833A1" w:rsidRPr="003D6E81">
        <w:t>是罪</w:t>
      </w:r>
      <w:r w:rsidR="002833A1" w:rsidRPr="003D6E81">
        <w:rPr>
          <w:rFonts w:hint="eastAsia"/>
        </w:rPr>
        <w:t>的</w:t>
      </w:r>
      <w:r w:rsidR="002833A1" w:rsidRPr="003D6E81">
        <w:t>問</w:t>
      </w:r>
      <w:r w:rsidR="002833A1" w:rsidRPr="003D6E81">
        <w:t>題</w:t>
      </w:r>
      <w:r w:rsidR="002833A1" w:rsidRPr="003D6E81">
        <w:rPr>
          <w:rFonts w:hint="eastAsia"/>
        </w:rPr>
        <w:t>，比</w:t>
      </w:r>
      <w:proofErr w:type="gramStart"/>
      <w:r w:rsidR="002833A1" w:rsidRPr="003D6E81">
        <w:rPr>
          <w:rFonts w:hint="eastAsia"/>
        </w:rPr>
        <w:t>癱瘓病更叫</w:t>
      </w:r>
      <w:proofErr w:type="gramEnd"/>
      <w:r w:rsidR="002833A1" w:rsidRPr="003D6E81">
        <w:rPr>
          <w:rFonts w:hint="eastAsia"/>
        </w:rPr>
        <w:t>他痛苦。可能，他因為崇拜偶像</w:t>
      </w:r>
      <w:r w:rsidR="000C5879">
        <w:rPr>
          <w:rFonts w:hint="eastAsia"/>
        </w:rPr>
        <w:t>、</w:t>
      </w:r>
      <w:r w:rsidR="002833A1" w:rsidRPr="003D6E81">
        <w:rPr>
          <w:rFonts w:hint="eastAsia"/>
        </w:rPr>
        <w:t>姦淫，或</w:t>
      </w:r>
      <w:r w:rsidR="00977A91">
        <w:rPr>
          <w:rFonts w:hint="eastAsia"/>
          <w:lang w:eastAsia="zh-HK"/>
        </w:rPr>
        <w:t>將努</w:t>
      </w:r>
      <w:r w:rsidR="00EC5B68">
        <w:rPr>
          <w:rFonts w:hint="eastAsia"/>
          <w:lang w:eastAsia="zh-HK"/>
        </w:rPr>
        <w:t>力賺回來的，</w:t>
      </w:r>
      <w:r w:rsidR="002833A1" w:rsidRPr="003D6E81">
        <w:rPr>
          <w:rFonts w:hint="eastAsia"/>
        </w:rPr>
        <w:t>享受放縱情慾的生活</w:t>
      </w:r>
      <w:r w:rsidR="00EC5B68">
        <w:rPr>
          <w:rFonts w:hint="eastAsia"/>
        </w:rPr>
        <w:t>，</w:t>
      </w:r>
      <w:r w:rsidR="00EC5B68">
        <w:rPr>
          <w:rFonts w:hint="eastAsia"/>
          <w:lang w:eastAsia="zh-HK"/>
        </w:rPr>
        <w:t>結果</w:t>
      </w:r>
      <w:r w:rsidR="002833A1" w:rsidRPr="003D6E81">
        <w:t>腦血管破裂</w:t>
      </w:r>
      <w:r w:rsidR="002833A1" w:rsidRPr="003D6E81">
        <w:rPr>
          <w:rFonts w:hint="eastAsia"/>
        </w:rPr>
        <w:t>成為</w:t>
      </w:r>
      <w:r w:rsidR="002833A1" w:rsidRPr="003D6E81">
        <w:t>癱子</w:t>
      </w:r>
      <w:r w:rsidR="002833A1" w:rsidRPr="003D6E81">
        <w:rPr>
          <w:rFonts w:hint="eastAsia"/>
        </w:rPr>
        <w:t>。</w:t>
      </w:r>
      <w:r w:rsidRPr="003D6E81">
        <w:t>他渴望</w:t>
      </w:r>
      <w:r w:rsidR="002833A1" w:rsidRPr="003D6E81">
        <w:rPr>
          <w:rFonts w:hint="eastAsia"/>
        </w:rPr>
        <w:t>得</w:t>
      </w:r>
      <w:proofErr w:type="gramStart"/>
      <w:r w:rsidR="002833A1" w:rsidRPr="003D6E81">
        <w:rPr>
          <w:rFonts w:hint="eastAsia"/>
        </w:rPr>
        <w:t>著</w:t>
      </w:r>
      <w:r w:rsidRPr="003D6E81">
        <w:t>罪</w:t>
      </w:r>
      <w:r w:rsidR="002833A1" w:rsidRPr="003D6E81">
        <w:rPr>
          <w:rFonts w:hint="eastAsia"/>
        </w:rPr>
        <w:t>得</w:t>
      </w:r>
      <w:proofErr w:type="gramEnd"/>
      <w:r w:rsidR="002833A1" w:rsidRPr="003D6E81">
        <w:rPr>
          <w:rFonts w:hint="eastAsia"/>
        </w:rPr>
        <w:t>赦免</w:t>
      </w:r>
      <w:r w:rsidR="00327096" w:rsidRPr="003D6E81">
        <w:t>，</w:t>
      </w:r>
      <w:r w:rsidRPr="003D6E81">
        <w:t>耶穌知道他心</w:t>
      </w:r>
      <w:r w:rsidR="002833A1" w:rsidRPr="003D6E81">
        <w:rPr>
          <w:rFonts w:hint="eastAsia"/>
        </w:rPr>
        <w:t>中的痛苦</w:t>
      </w:r>
      <w:r w:rsidR="00327096" w:rsidRPr="003D6E81">
        <w:t>，</w:t>
      </w:r>
      <w:r w:rsidR="002833A1" w:rsidRPr="003D6E81">
        <w:rPr>
          <w:rFonts w:hint="eastAsia"/>
        </w:rPr>
        <w:t>所以</w:t>
      </w:r>
      <w:r w:rsidRPr="003D6E81">
        <w:t>宣佈</w:t>
      </w:r>
      <w:proofErr w:type="gramStart"/>
      <w:r w:rsidRPr="003D6E81">
        <w:t>他罪</w:t>
      </w:r>
      <w:r w:rsidR="002833A1" w:rsidRPr="003D6E81">
        <w:rPr>
          <w:rFonts w:hint="eastAsia"/>
        </w:rPr>
        <w:t>得赦免</w:t>
      </w:r>
      <w:proofErr w:type="gramEnd"/>
      <w:r w:rsidRPr="003D6E81">
        <w:t>。</w:t>
      </w:r>
    </w:p>
    <w:p w14:paraId="06C6A042" w14:textId="50788FAE" w:rsidR="003B2866" w:rsidRDefault="002833A1" w:rsidP="003D6E81">
      <w:pPr>
        <w:rPr>
          <w:lang w:eastAsia="zh-HK"/>
        </w:rPr>
      </w:pPr>
      <w:r w:rsidRPr="003D6E81">
        <w:t>耶穌</w:t>
      </w:r>
      <w:r w:rsidRPr="003D6E81">
        <w:rPr>
          <w:rFonts w:hint="eastAsia"/>
        </w:rPr>
        <w:t>與</w:t>
      </w:r>
      <w:r w:rsidRPr="003D6E81">
        <w:t>對待</w:t>
      </w:r>
      <w:r w:rsidRPr="003D6E81">
        <w:rPr>
          <w:rFonts w:hint="eastAsia"/>
        </w:rPr>
        <w:t>之</w:t>
      </w:r>
      <w:r w:rsidRPr="003D6E81">
        <w:t>前的病</w:t>
      </w:r>
      <w:r w:rsidRPr="003D6E81">
        <w:rPr>
          <w:rFonts w:hint="eastAsia"/>
        </w:rPr>
        <w:t>患者</w:t>
      </w:r>
      <w:r w:rsidRPr="003D6E81">
        <w:t>不同</w:t>
      </w:r>
      <w:r w:rsidR="007C0B72" w:rsidRPr="003D6E81">
        <w:rPr>
          <w:rFonts w:hint="eastAsia"/>
        </w:rPr>
        <w:t>，不是單醫治肉身的疾病，而是赦免</w:t>
      </w:r>
      <w:r w:rsidR="007C0B72" w:rsidRPr="003D6E81">
        <w:t>癱子</w:t>
      </w:r>
      <w:r w:rsidR="007C0B72" w:rsidRPr="003D6E81">
        <w:rPr>
          <w:rFonts w:hint="eastAsia"/>
        </w:rPr>
        <w:t>的罪。</w:t>
      </w:r>
      <w:r w:rsidR="00F34221" w:rsidRPr="003D6E81">
        <w:t>世上大多宗教都關注</w:t>
      </w:r>
      <w:r w:rsidR="007C0B72" w:rsidRPr="003D6E81">
        <w:rPr>
          <w:rFonts w:hint="eastAsia"/>
        </w:rPr>
        <w:t>人</w:t>
      </w:r>
      <w:r w:rsidR="00F34221" w:rsidRPr="003D6E81">
        <w:t>痛苦</w:t>
      </w:r>
      <w:r w:rsidR="000C5879">
        <w:rPr>
          <w:rFonts w:hint="eastAsia"/>
        </w:rPr>
        <w:t>的</w:t>
      </w:r>
      <w:r w:rsidR="00F34221" w:rsidRPr="003D6E81">
        <w:t>問題</w:t>
      </w:r>
      <w:r w:rsidR="00327096" w:rsidRPr="003D6E81">
        <w:t>，</w:t>
      </w:r>
      <w:r w:rsidR="00F34221" w:rsidRPr="003D6E81">
        <w:t>而不是罪</w:t>
      </w:r>
      <w:r w:rsidR="007C0B72" w:rsidRPr="003D6E81">
        <w:rPr>
          <w:rFonts w:hint="eastAsia"/>
        </w:rPr>
        <w:t>的</w:t>
      </w:r>
      <w:r w:rsidR="00F34221" w:rsidRPr="003D6E81">
        <w:t>問題。我</w:t>
      </w:r>
      <w:r w:rsidR="007C0B72" w:rsidRPr="003D6E81">
        <w:rPr>
          <w:rFonts w:hint="eastAsia"/>
        </w:rPr>
        <w:t>們</w:t>
      </w:r>
      <w:r w:rsidR="00F34221" w:rsidRPr="003D6E81">
        <w:t>期</w:t>
      </w:r>
      <w:r w:rsidR="007C0B72" w:rsidRPr="003D6E81">
        <w:rPr>
          <w:rFonts w:hint="eastAsia"/>
        </w:rPr>
        <w:t>望</w:t>
      </w:r>
      <w:r w:rsidR="00573E39">
        <w:rPr>
          <w:rFonts w:hint="eastAsia"/>
        </w:rPr>
        <w:t xml:space="preserve">　神</w:t>
      </w:r>
      <w:r w:rsidR="007C0B72" w:rsidRPr="003D6E81">
        <w:rPr>
          <w:rFonts w:hint="eastAsia"/>
        </w:rPr>
        <w:t>恢復癱子大腦的機能，</w:t>
      </w:r>
      <w:proofErr w:type="gramStart"/>
      <w:r w:rsidR="007C0B72" w:rsidRPr="003D6E81">
        <w:rPr>
          <w:rFonts w:hint="eastAsia"/>
        </w:rPr>
        <w:t>醫</w:t>
      </w:r>
      <w:proofErr w:type="gramEnd"/>
      <w:r w:rsidR="007C0B72" w:rsidRPr="003D6E81">
        <w:rPr>
          <w:rFonts w:hint="eastAsia"/>
        </w:rPr>
        <w:t>好癱瘓病；也期望</w:t>
      </w:r>
      <w:r w:rsidR="00573E39">
        <w:rPr>
          <w:rFonts w:hint="eastAsia"/>
        </w:rPr>
        <w:t xml:space="preserve">　神</w:t>
      </w:r>
      <w:r w:rsidR="000C5879">
        <w:rPr>
          <w:rFonts w:hint="eastAsia"/>
        </w:rPr>
        <w:t>能</w:t>
      </w:r>
      <w:r w:rsidR="007C0B72" w:rsidRPr="003D6E81">
        <w:t>解決</w:t>
      </w:r>
      <w:r w:rsidR="007C0B72" w:rsidRPr="003D6E81">
        <w:rPr>
          <w:rFonts w:hint="eastAsia"/>
        </w:rPr>
        <w:t>我們的</w:t>
      </w:r>
      <w:r w:rsidR="007C0B72" w:rsidRPr="003D6E81">
        <w:t>現實問題</w:t>
      </w:r>
      <w:r w:rsidR="007C0B72" w:rsidRPr="003D6E81">
        <w:rPr>
          <w:rFonts w:hint="eastAsia"/>
        </w:rPr>
        <w:t>，</w:t>
      </w:r>
      <w:r w:rsidR="002F625C">
        <w:rPr>
          <w:rFonts w:hint="eastAsia"/>
          <w:lang w:eastAsia="zh-HK"/>
        </w:rPr>
        <w:t>解除我們人生</w:t>
      </w:r>
      <w:proofErr w:type="gramStart"/>
      <w:r w:rsidR="002F625C">
        <w:rPr>
          <w:rFonts w:hint="eastAsia"/>
          <w:lang w:eastAsia="zh-HK"/>
        </w:rPr>
        <w:t>煩惱，</w:t>
      </w:r>
      <w:proofErr w:type="gramEnd"/>
      <w:r w:rsidR="007C0B72" w:rsidRPr="003D6E81">
        <w:rPr>
          <w:rFonts w:hint="eastAsia"/>
        </w:rPr>
        <w:t>使我們</w:t>
      </w:r>
      <w:r w:rsidR="003B2866">
        <w:rPr>
          <w:rFonts w:hint="eastAsia"/>
          <w:lang w:eastAsia="zh-HK"/>
        </w:rPr>
        <w:t>心</w:t>
      </w:r>
      <w:proofErr w:type="gramStart"/>
      <w:r w:rsidR="003B2866">
        <w:rPr>
          <w:rFonts w:hint="eastAsia"/>
          <w:lang w:eastAsia="zh-HK"/>
        </w:rPr>
        <w:t>裏</w:t>
      </w:r>
      <w:proofErr w:type="gramEnd"/>
      <w:r w:rsidR="003B2866">
        <w:rPr>
          <w:rFonts w:hint="eastAsia"/>
          <w:lang w:eastAsia="zh-HK"/>
        </w:rPr>
        <w:t>平安，</w:t>
      </w:r>
      <w:r w:rsidR="007C0B72" w:rsidRPr="003D6E81">
        <w:rPr>
          <w:rFonts w:hint="eastAsia"/>
        </w:rPr>
        <w:t>人生</w:t>
      </w:r>
      <w:r w:rsidR="007C0B72" w:rsidRPr="003D6E81">
        <w:t>成功</w:t>
      </w:r>
      <w:r w:rsidR="007C0B72" w:rsidRPr="003D6E81">
        <w:rPr>
          <w:rFonts w:hint="eastAsia"/>
        </w:rPr>
        <w:t>。為此，我們承擔著宗教義務，遵守律法和行善。</w:t>
      </w:r>
      <w:r w:rsidR="003B2866">
        <w:rPr>
          <w:rFonts w:hint="eastAsia"/>
          <w:lang w:eastAsia="zh-HK"/>
        </w:rPr>
        <w:t>有些罪不受地上法律的約束，例如</w:t>
      </w:r>
      <w:r w:rsidR="003B2866" w:rsidRPr="003D6E81">
        <w:rPr>
          <w:rFonts w:hint="eastAsia"/>
        </w:rPr>
        <w:t>憎恨、貪婪，滿足慾望</w:t>
      </w:r>
      <w:r w:rsidR="00977A91">
        <w:rPr>
          <w:rFonts w:hint="eastAsia"/>
          <w:lang w:eastAsia="zh-HK"/>
        </w:rPr>
        <w:t>等</w:t>
      </w:r>
      <w:r w:rsidR="003B2866">
        <w:rPr>
          <w:rFonts w:hint="eastAsia"/>
        </w:rPr>
        <w:t>，</w:t>
      </w:r>
      <w:r w:rsidR="003B2866">
        <w:rPr>
          <w:rFonts w:hint="eastAsia"/>
          <w:lang w:eastAsia="zh-HK"/>
        </w:rPr>
        <w:t>我</w:t>
      </w:r>
      <w:r w:rsidR="003B2866">
        <w:rPr>
          <w:rFonts w:hint="eastAsia"/>
        </w:rPr>
        <w:t>們</w:t>
      </w:r>
      <w:r w:rsidR="00977A91">
        <w:rPr>
          <w:rFonts w:hint="eastAsia"/>
          <w:lang w:eastAsia="zh-HK"/>
        </w:rPr>
        <w:t>都</w:t>
      </w:r>
      <w:r w:rsidR="003B2866">
        <w:rPr>
          <w:rFonts w:hint="eastAsia"/>
          <w:lang w:eastAsia="zh-HK"/>
        </w:rPr>
        <w:t>不當這些為罪惡</w:t>
      </w:r>
      <w:r w:rsidR="003B2866">
        <w:rPr>
          <w:rFonts w:hint="eastAsia"/>
        </w:rPr>
        <w:t>，</w:t>
      </w:r>
      <w:r w:rsidR="003B2866">
        <w:rPr>
          <w:rFonts w:hint="eastAsia"/>
          <w:lang w:eastAsia="zh-HK"/>
        </w:rPr>
        <w:t>合理化為人的本性。</w:t>
      </w:r>
    </w:p>
    <w:p w14:paraId="6727439D" w14:textId="2B39714E" w:rsidR="00D73F65" w:rsidRPr="003D6E81" w:rsidRDefault="00F34221" w:rsidP="003D6E81">
      <w:r w:rsidRPr="003D6E81">
        <w:rPr>
          <w:rFonts w:hint="eastAsia"/>
        </w:rPr>
        <w:t>聖經從頭到尾</w:t>
      </w:r>
      <w:r w:rsidR="00655F33">
        <w:rPr>
          <w:rFonts w:hint="eastAsia"/>
        </w:rPr>
        <w:t>核心在於解決人類</w:t>
      </w:r>
      <w:r w:rsidRPr="003D6E81">
        <w:rPr>
          <w:rFonts w:hint="eastAsia"/>
        </w:rPr>
        <w:t>罪</w:t>
      </w:r>
      <w:r w:rsidR="00655F33">
        <w:rPr>
          <w:rFonts w:hint="eastAsia"/>
        </w:rPr>
        <w:t>的</w:t>
      </w:r>
      <w:r w:rsidRPr="003D6E81">
        <w:rPr>
          <w:rFonts w:hint="eastAsia"/>
        </w:rPr>
        <w:t>問題。人</w:t>
      </w:r>
      <w:r w:rsidR="003235EC" w:rsidRPr="003D6E81">
        <w:rPr>
          <w:rFonts w:hint="eastAsia"/>
        </w:rPr>
        <w:t>本</w:t>
      </w:r>
      <w:r w:rsidRPr="003D6E81">
        <w:rPr>
          <w:rFonts w:hint="eastAsia"/>
        </w:rPr>
        <w:t>是按照造物主</w:t>
      </w:r>
      <w:r w:rsidR="00573E39">
        <w:rPr>
          <w:rFonts w:hint="eastAsia"/>
        </w:rPr>
        <w:t xml:space="preserve">　神</w:t>
      </w:r>
      <w:r w:rsidRPr="003D6E81">
        <w:rPr>
          <w:rFonts w:hint="eastAsia"/>
        </w:rPr>
        <w:t>的形象</w:t>
      </w:r>
      <w:r w:rsidR="00655F33">
        <w:rPr>
          <w:rFonts w:hint="eastAsia"/>
        </w:rPr>
        <w:t>被</w:t>
      </w:r>
      <w:r w:rsidRPr="003D6E81">
        <w:rPr>
          <w:rFonts w:hint="eastAsia"/>
        </w:rPr>
        <w:t>創造。然而</w:t>
      </w:r>
      <w:r w:rsidR="00327096" w:rsidRPr="003D6E81">
        <w:t>，</w:t>
      </w:r>
      <w:r w:rsidR="003235EC" w:rsidRPr="003D6E81">
        <w:rPr>
          <w:rFonts w:hint="eastAsia"/>
        </w:rPr>
        <w:t>人變得</w:t>
      </w:r>
      <w:r w:rsidRPr="003D6E81">
        <w:rPr>
          <w:rFonts w:hint="eastAsia"/>
        </w:rPr>
        <w:t>驕傲</w:t>
      </w:r>
      <w:r w:rsidR="003235EC" w:rsidRPr="003D6E81">
        <w:rPr>
          <w:rFonts w:hint="eastAsia"/>
        </w:rPr>
        <w:t>，不</w:t>
      </w:r>
      <w:r w:rsidRPr="003D6E81">
        <w:rPr>
          <w:rFonts w:hint="eastAsia"/>
        </w:rPr>
        <w:t>聽</w:t>
      </w:r>
      <w:r w:rsidR="00573E39">
        <w:rPr>
          <w:rFonts w:hint="eastAsia"/>
        </w:rPr>
        <w:t xml:space="preserve">　神</w:t>
      </w:r>
      <w:r w:rsidR="003235EC" w:rsidRPr="003D6E81">
        <w:rPr>
          <w:rFonts w:hint="eastAsia"/>
        </w:rPr>
        <w:t>的說</w:t>
      </w:r>
      <w:r w:rsidRPr="003D6E81">
        <w:rPr>
          <w:rFonts w:hint="eastAsia"/>
        </w:rPr>
        <w:t>話</w:t>
      </w:r>
      <w:r w:rsidR="003235EC" w:rsidRPr="003D6E81">
        <w:rPr>
          <w:rFonts w:hint="eastAsia"/>
        </w:rPr>
        <w:t>，</w:t>
      </w:r>
      <w:r w:rsidRPr="003D6E81">
        <w:rPr>
          <w:rFonts w:hint="eastAsia"/>
        </w:rPr>
        <w:t>違反</w:t>
      </w:r>
      <w:proofErr w:type="gramStart"/>
      <w:r w:rsidRPr="003D6E81">
        <w:rPr>
          <w:rFonts w:hint="eastAsia"/>
        </w:rPr>
        <w:t>誡</w:t>
      </w:r>
      <w:proofErr w:type="gramEnd"/>
      <w:r w:rsidRPr="003D6E81">
        <w:rPr>
          <w:rFonts w:hint="eastAsia"/>
        </w:rPr>
        <w:t>命</w:t>
      </w:r>
      <w:r w:rsidR="00327096" w:rsidRPr="003D6E81">
        <w:t>，</w:t>
      </w:r>
      <w:r w:rsidR="003235EC" w:rsidRPr="003D6E81">
        <w:rPr>
          <w:rFonts w:hint="eastAsia"/>
        </w:rPr>
        <w:t>結果</w:t>
      </w:r>
      <w:r w:rsidRPr="003D6E81">
        <w:rPr>
          <w:rFonts w:hint="eastAsia"/>
        </w:rPr>
        <w:t>被趕出伊甸園</w:t>
      </w:r>
      <w:r w:rsidR="00327096" w:rsidRPr="003D6E81">
        <w:t>，</w:t>
      </w:r>
      <w:r w:rsidR="003235EC" w:rsidRPr="003D6E81">
        <w:rPr>
          <w:rFonts w:hint="eastAsia"/>
        </w:rPr>
        <w:t>罪也帶來</w:t>
      </w:r>
      <w:r w:rsidRPr="003D6E81">
        <w:rPr>
          <w:rFonts w:hint="eastAsia"/>
        </w:rPr>
        <w:t>死亡。</w:t>
      </w:r>
      <w:r w:rsidR="003235EC" w:rsidRPr="003D6E81">
        <w:rPr>
          <w:rFonts w:hint="eastAsia"/>
        </w:rPr>
        <w:t>從亞當的不服從，然後</w:t>
      </w:r>
      <w:proofErr w:type="gramStart"/>
      <w:r w:rsidR="003235EC" w:rsidRPr="003D6E81">
        <w:rPr>
          <w:rFonts w:hint="eastAsia"/>
        </w:rPr>
        <w:t>該隱謀殺</w:t>
      </w:r>
      <w:proofErr w:type="gramEnd"/>
      <w:r w:rsidR="003235EC" w:rsidRPr="003D6E81">
        <w:rPr>
          <w:rFonts w:hint="eastAsia"/>
        </w:rPr>
        <w:t>兄弟，</w:t>
      </w:r>
      <w:proofErr w:type="gramStart"/>
      <w:r w:rsidR="003235EC" w:rsidRPr="003D6E81">
        <w:rPr>
          <w:rFonts w:hint="eastAsia"/>
        </w:rPr>
        <w:t>挪亞時代</w:t>
      </w:r>
      <w:proofErr w:type="gramEnd"/>
      <w:r w:rsidR="003235EC" w:rsidRPr="003D6E81">
        <w:rPr>
          <w:rFonts w:hint="eastAsia"/>
        </w:rPr>
        <w:t>以肉體為中心生活，</w:t>
      </w:r>
      <w:r w:rsidR="00655F33">
        <w:rPr>
          <w:rFonts w:hint="eastAsia"/>
        </w:rPr>
        <w:t>然後人類</w:t>
      </w:r>
      <w:r w:rsidR="003235EC" w:rsidRPr="003D6E81">
        <w:rPr>
          <w:rFonts w:hint="eastAsia"/>
        </w:rPr>
        <w:t>建造</w:t>
      </w:r>
      <w:proofErr w:type="gramStart"/>
      <w:r w:rsidR="003235EC" w:rsidRPr="003D6E81">
        <w:rPr>
          <w:rFonts w:hint="eastAsia"/>
        </w:rPr>
        <w:t>巴別塔</w:t>
      </w:r>
      <w:proofErr w:type="gramEnd"/>
      <w:r w:rsidR="003235EC" w:rsidRPr="003D6E81">
        <w:rPr>
          <w:rFonts w:hint="eastAsia"/>
        </w:rPr>
        <w:t>來挑戰</w:t>
      </w:r>
      <w:r w:rsidR="00573E39">
        <w:rPr>
          <w:rFonts w:hint="eastAsia"/>
        </w:rPr>
        <w:t xml:space="preserve">　神</w:t>
      </w:r>
      <w:r w:rsidR="003235EC" w:rsidRPr="003D6E81">
        <w:rPr>
          <w:rFonts w:hint="eastAsia"/>
        </w:rPr>
        <w:t>，所多</w:t>
      </w:r>
      <w:proofErr w:type="gramStart"/>
      <w:r w:rsidR="003235EC" w:rsidRPr="003D6E81">
        <w:rPr>
          <w:rFonts w:hint="eastAsia"/>
        </w:rPr>
        <w:t>瑪</w:t>
      </w:r>
      <w:proofErr w:type="gramEnd"/>
      <w:r w:rsidR="003235EC" w:rsidRPr="003D6E81">
        <w:rPr>
          <w:rFonts w:hint="eastAsia"/>
        </w:rPr>
        <w:t>和</w:t>
      </w:r>
      <w:proofErr w:type="gramStart"/>
      <w:r w:rsidR="003235EC" w:rsidRPr="003D6E81">
        <w:rPr>
          <w:rFonts w:hint="eastAsia"/>
        </w:rPr>
        <w:t>蛾摩</w:t>
      </w:r>
      <w:proofErr w:type="gramEnd"/>
      <w:r w:rsidR="003235EC" w:rsidRPr="003D6E81">
        <w:rPr>
          <w:rFonts w:hint="eastAsia"/>
        </w:rPr>
        <w:t>拉的</w:t>
      </w:r>
      <w:r w:rsidR="00825D04" w:rsidRPr="003D6E81">
        <w:rPr>
          <w:rFonts w:hint="eastAsia"/>
        </w:rPr>
        <w:t>邪惡，人類的罪惡急劇惡化</w:t>
      </w:r>
      <w:r w:rsidR="003235EC" w:rsidRPr="003D6E81">
        <w:rPr>
          <w:rFonts w:hint="eastAsia"/>
        </w:rPr>
        <w:t>。罪主宰所有</w:t>
      </w:r>
      <w:r w:rsidR="00825D04" w:rsidRPr="003D6E81">
        <w:rPr>
          <w:rFonts w:hint="eastAsia"/>
        </w:rPr>
        <w:t>世</w:t>
      </w:r>
      <w:r w:rsidR="003235EC" w:rsidRPr="003D6E81">
        <w:rPr>
          <w:rFonts w:hint="eastAsia"/>
        </w:rPr>
        <w:t>人，人</w:t>
      </w:r>
      <w:r w:rsidR="00825D04" w:rsidRPr="003D6E81">
        <w:rPr>
          <w:rFonts w:hint="eastAsia"/>
        </w:rPr>
        <w:t>不能逃避</w:t>
      </w:r>
      <w:r w:rsidR="00573E39">
        <w:rPr>
          <w:rFonts w:hint="eastAsia"/>
        </w:rPr>
        <w:t xml:space="preserve">　神</w:t>
      </w:r>
      <w:r w:rsidR="003235EC" w:rsidRPr="003D6E81">
        <w:rPr>
          <w:rFonts w:hint="eastAsia"/>
        </w:rPr>
        <w:t>的審判。</w:t>
      </w:r>
      <w:r w:rsidR="00825D04" w:rsidRPr="003D6E81">
        <w:rPr>
          <w:rFonts w:hint="eastAsia"/>
        </w:rPr>
        <w:t>然而，</w:t>
      </w:r>
      <w:r w:rsidR="00573E39">
        <w:rPr>
          <w:rFonts w:hint="eastAsia"/>
        </w:rPr>
        <w:t xml:space="preserve">　神</w:t>
      </w:r>
      <w:r w:rsidR="00825D04" w:rsidRPr="003D6E81">
        <w:rPr>
          <w:rFonts w:hint="eastAsia"/>
        </w:rPr>
        <w:t>通過</w:t>
      </w:r>
      <w:r w:rsidR="003235EC" w:rsidRPr="003D6E81">
        <w:rPr>
          <w:rFonts w:hint="eastAsia"/>
        </w:rPr>
        <w:t>呼召亞伯拉罕開</w:t>
      </w:r>
      <w:r w:rsidR="00655F33">
        <w:rPr>
          <w:rFonts w:hint="eastAsia"/>
        </w:rPr>
        <w:t>展了</w:t>
      </w:r>
      <w:r w:rsidR="003235EC" w:rsidRPr="003D6E81">
        <w:rPr>
          <w:rFonts w:hint="eastAsia"/>
        </w:rPr>
        <w:t>新的</w:t>
      </w:r>
      <w:r w:rsidR="00825D04" w:rsidRPr="003D6E81">
        <w:rPr>
          <w:rFonts w:hint="eastAsia"/>
        </w:rPr>
        <w:t>救贖</w:t>
      </w:r>
      <w:r w:rsidR="003235EC" w:rsidRPr="003D6E81">
        <w:rPr>
          <w:rFonts w:hint="eastAsia"/>
        </w:rPr>
        <w:t>工作。</w:t>
      </w:r>
      <w:r w:rsidR="00573E39">
        <w:rPr>
          <w:rFonts w:hint="eastAsia"/>
        </w:rPr>
        <w:t xml:space="preserve">　</w:t>
      </w:r>
      <w:proofErr w:type="gramStart"/>
      <w:r w:rsidR="00573E39">
        <w:rPr>
          <w:rFonts w:hint="eastAsia"/>
        </w:rPr>
        <w:t>神</w:t>
      </w:r>
      <w:r w:rsidR="003235EC" w:rsidRPr="003D6E81">
        <w:rPr>
          <w:rFonts w:hint="eastAsia"/>
        </w:rPr>
        <w:t>從埃及</w:t>
      </w:r>
      <w:proofErr w:type="gramEnd"/>
      <w:r w:rsidR="003235EC" w:rsidRPr="003D6E81">
        <w:rPr>
          <w:rFonts w:hint="eastAsia"/>
        </w:rPr>
        <w:t>解救了</w:t>
      </w:r>
      <w:r w:rsidR="00825D04" w:rsidRPr="003D6E81">
        <w:rPr>
          <w:rFonts w:hint="eastAsia"/>
        </w:rPr>
        <w:t>亞伯拉罕</w:t>
      </w:r>
      <w:r w:rsidR="003235EC" w:rsidRPr="003D6E81">
        <w:rPr>
          <w:rFonts w:hint="eastAsia"/>
        </w:rPr>
        <w:t>的後裔，</w:t>
      </w:r>
      <w:r w:rsidR="00825D04" w:rsidRPr="003D6E81">
        <w:rPr>
          <w:rFonts w:hint="eastAsia"/>
        </w:rPr>
        <w:t>在</w:t>
      </w:r>
      <w:proofErr w:type="gramStart"/>
      <w:r w:rsidR="00825D04" w:rsidRPr="003D6E81">
        <w:rPr>
          <w:rFonts w:hint="eastAsia"/>
        </w:rPr>
        <w:t>西乃山賜</w:t>
      </w:r>
      <w:proofErr w:type="gramEnd"/>
      <w:r w:rsidR="003235EC" w:rsidRPr="003D6E81">
        <w:rPr>
          <w:rFonts w:hint="eastAsia"/>
        </w:rPr>
        <w:t>他們律</w:t>
      </w:r>
      <w:r w:rsidR="00825D04" w:rsidRPr="003D6E81">
        <w:rPr>
          <w:rFonts w:hint="eastAsia"/>
        </w:rPr>
        <w:t>法和</w:t>
      </w:r>
      <w:proofErr w:type="gramStart"/>
      <w:r w:rsidR="003235EC" w:rsidRPr="003D6E81">
        <w:rPr>
          <w:rFonts w:hint="eastAsia"/>
        </w:rPr>
        <w:t>誡</w:t>
      </w:r>
      <w:proofErr w:type="gramEnd"/>
      <w:r w:rsidR="003235EC" w:rsidRPr="003D6E81">
        <w:rPr>
          <w:rFonts w:hint="eastAsia"/>
        </w:rPr>
        <w:t>命，</w:t>
      </w:r>
      <w:r w:rsidR="00825D04" w:rsidRPr="003D6E81">
        <w:rPr>
          <w:rFonts w:hint="eastAsia"/>
        </w:rPr>
        <w:t>又引領</w:t>
      </w:r>
      <w:r w:rsidR="003235EC" w:rsidRPr="003D6E81">
        <w:rPr>
          <w:rFonts w:hint="eastAsia"/>
        </w:rPr>
        <w:t>他們</w:t>
      </w:r>
      <w:r w:rsidR="00825D04" w:rsidRPr="003D6E81">
        <w:rPr>
          <w:rFonts w:hint="eastAsia"/>
        </w:rPr>
        <w:t>到</w:t>
      </w:r>
      <w:proofErr w:type="gramStart"/>
      <w:r w:rsidR="003235EC" w:rsidRPr="003D6E81">
        <w:rPr>
          <w:rFonts w:hint="eastAsia"/>
        </w:rPr>
        <w:t>迦</w:t>
      </w:r>
      <w:proofErr w:type="gramEnd"/>
      <w:r w:rsidR="003235EC" w:rsidRPr="003D6E81">
        <w:rPr>
          <w:rFonts w:hint="eastAsia"/>
        </w:rPr>
        <w:t>南</w:t>
      </w:r>
      <w:r w:rsidR="00825D04" w:rsidRPr="003D6E81">
        <w:rPr>
          <w:rFonts w:hint="eastAsia"/>
        </w:rPr>
        <w:t>建立屬</w:t>
      </w:r>
      <w:r w:rsidR="00573E39">
        <w:rPr>
          <w:rFonts w:hint="eastAsia"/>
        </w:rPr>
        <w:t xml:space="preserve">　神</w:t>
      </w:r>
      <w:r w:rsidR="00825D04" w:rsidRPr="003D6E81">
        <w:rPr>
          <w:rFonts w:hint="eastAsia"/>
        </w:rPr>
        <w:t>的國度</w:t>
      </w:r>
      <w:r w:rsidR="003235EC" w:rsidRPr="003D6E81">
        <w:rPr>
          <w:rFonts w:hint="eastAsia"/>
        </w:rPr>
        <w:t>。</w:t>
      </w:r>
      <w:r w:rsidR="00655F33">
        <w:rPr>
          <w:rFonts w:hint="eastAsia"/>
        </w:rPr>
        <w:t>可惜，</w:t>
      </w:r>
      <w:r w:rsidR="003235EC" w:rsidRPr="003D6E81">
        <w:rPr>
          <w:rFonts w:hint="eastAsia"/>
        </w:rPr>
        <w:t>以色列背叛</w:t>
      </w:r>
      <w:r w:rsidR="00573E39">
        <w:rPr>
          <w:rFonts w:hint="eastAsia"/>
        </w:rPr>
        <w:t xml:space="preserve">　神</w:t>
      </w:r>
      <w:r w:rsidR="003235EC" w:rsidRPr="003D6E81">
        <w:rPr>
          <w:rFonts w:hint="eastAsia"/>
        </w:rPr>
        <w:t>，</w:t>
      </w:r>
      <w:r w:rsidR="00825D04" w:rsidRPr="003D6E81">
        <w:rPr>
          <w:rFonts w:hint="eastAsia"/>
        </w:rPr>
        <w:t>不聽從</w:t>
      </w:r>
      <w:r w:rsidR="00573E39">
        <w:rPr>
          <w:rFonts w:hint="eastAsia"/>
        </w:rPr>
        <w:t xml:space="preserve">　神</w:t>
      </w:r>
      <w:r w:rsidR="00825D04" w:rsidRPr="003D6E81">
        <w:rPr>
          <w:rFonts w:hint="eastAsia"/>
        </w:rPr>
        <w:t>所打發的</w:t>
      </w:r>
      <w:r w:rsidR="003235EC" w:rsidRPr="003D6E81">
        <w:rPr>
          <w:rFonts w:hint="eastAsia"/>
        </w:rPr>
        <w:t>先知悔改</w:t>
      </w:r>
      <w:r w:rsidR="00825D04" w:rsidRPr="003D6E81">
        <w:rPr>
          <w:rFonts w:hint="eastAsia"/>
        </w:rPr>
        <w:t>回轉</w:t>
      </w:r>
      <w:r w:rsidR="003235EC" w:rsidRPr="003D6E81">
        <w:rPr>
          <w:rFonts w:hint="eastAsia"/>
        </w:rPr>
        <w:t>，他們</w:t>
      </w:r>
      <w:r w:rsidR="00825D04" w:rsidRPr="003D6E81">
        <w:rPr>
          <w:rFonts w:hint="eastAsia"/>
        </w:rPr>
        <w:t>被擄到</w:t>
      </w:r>
      <w:r w:rsidR="003235EC" w:rsidRPr="003D6E81">
        <w:rPr>
          <w:rFonts w:hint="eastAsia"/>
        </w:rPr>
        <w:t>巴比倫</w:t>
      </w:r>
      <w:r w:rsidR="00825D04" w:rsidRPr="003D6E81">
        <w:rPr>
          <w:rFonts w:hint="eastAsia"/>
        </w:rPr>
        <w:t>受磨</w:t>
      </w:r>
      <w:proofErr w:type="gramStart"/>
      <w:r w:rsidR="00825D04" w:rsidRPr="003D6E81">
        <w:rPr>
          <w:rFonts w:hint="eastAsia"/>
        </w:rPr>
        <w:t>鍊</w:t>
      </w:r>
      <w:proofErr w:type="gramEnd"/>
      <w:r w:rsidR="003235EC" w:rsidRPr="003D6E81">
        <w:rPr>
          <w:rFonts w:hint="eastAsia"/>
        </w:rPr>
        <w:t>。舊約</w:t>
      </w:r>
      <w:r w:rsidR="00825D04" w:rsidRPr="003D6E81">
        <w:rPr>
          <w:rFonts w:hint="eastAsia"/>
        </w:rPr>
        <w:t>顯</w:t>
      </w:r>
      <w:r w:rsidR="003235EC" w:rsidRPr="003D6E81">
        <w:rPr>
          <w:rFonts w:hint="eastAsia"/>
        </w:rPr>
        <w:t>明，</w:t>
      </w:r>
      <w:r w:rsidR="00825D04" w:rsidRPr="003D6E81">
        <w:rPr>
          <w:rFonts w:hint="eastAsia"/>
        </w:rPr>
        <w:t>沒有</w:t>
      </w:r>
      <w:proofErr w:type="gramStart"/>
      <w:r w:rsidR="00825D04" w:rsidRPr="003D6E81">
        <w:rPr>
          <w:rFonts w:hint="eastAsia"/>
        </w:rPr>
        <w:t>一</w:t>
      </w:r>
      <w:proofErr w:type="gramEnd"/>
      <w:r w:rsidR="00825D04" w:rsidRPr="003D6E81">
        <w:rPr>
          <w:rFonts w:hint="eastAsia"/>
        </w:rPr>
        <w:t>個</w:t>
      </w:r>
      <w:r w:rsidR="003235EC" w:rsidRPr="003D6E81">
        <w:rPr>
          <w:rFonts w:hint="eastAsia"/>
        </w:rPr>
        <w:t>人或民族逃脫罪惡</w:t>
      </w:r>
      <w:r w:rsidR="00825D04" w:rsidRPr="003D6E81">
        <w:rPr>
          <w:rFonts w:hint="eastAsia"/>
        </w:rPr>
        <w:t>，但</w:t>
      </w:r>
      <w:r w:rsidR="00573E39">
        <w:rPr>
          <w:rFonts w:hint="eastAsia"/>
        </w:rPr>
        <w:t xml:space="preserve">　神</w:t>
      </w:r>
      <w:r w:rsidR="003235EC" w:rsidRPr="003D6E81">
        <w:rPr>
          <w:rFonts w:hint="eastAsia"/>
        </w:rPr>
        <w:t>差遣他的兒子來拯救罪人，</w:t>
      </w:r>
      <w:r w:rsidR="003235EC" w:rsidRPr="003D6E81">
        <w:rPr>
          <w:rFonts w:hint="eastAsia"/>
        </w:rPr>
        <w:lastRenderedPageBreak/>
        <w:t>並且</w:t>
      </w:r>
      <w:r w:rsidR="00825D04" w:rsidRPr="003D6E81">
        <w:rPr>
          <w:rFonts w:hint="eastAsia"/>
        </w:rPr>
        <w:t>賜給</w:t>
      </w:r>
      <w:r w:rsidR="00D73F65" w:rsidRPr="003D6E81">
        <w:rPr>
          <w:rFonts w:hint="eastAsia"/>
        </w:rPr>
        <w:t>一切</w:t>
      </w:r>
      <w:r w:rsidR="003235EC" w:rsidRPr="003D6E81">
        <w:rPr>
          <w:rFonts w:hint="eastAsia"/>
        </w:rPr>
        <w:t>相信他的人</w:t>
      </w:r>
      <w:r w:rsidR="00D73F65" w:rsidRPr="003D6E81">
        <w:rPr>
          <w:rFonts w:hint="eastAsia"/>
        </w:rPr>
        <w:t>得</w:t>
      </w:r>
      <w:r w:rsidR="003235EC" w:rsidRPr="003D6E81">
        <w:rPr>
          <w:rFonts w:hint="eastAsia"/>
        </w:rPr>
        <w:t>寬恕和永生。</w:t>
      </w:r>
      <w:r w:rsidR="00D73F65" w:rsidRPr="003D6E81">
        <w:rPr>
          <w:rFonts w:hint="eastAsia"/>
        </w:rPr>
        <w:t>「</w:t>
      </w:r>
      <w:r w:rsidR="00573E39">
        <w:rPr>
          <w:rStyle w:val="a2"/>
        </w:rPr>
        <w:t xml:space="preserve">　神</w:t>
      </w:r>
      <w:r w:rsidR="00D73F65" w:rsidRPr="003D6E81">
        <w:rPr>
          <w:rStyle w:val="a2"/>
        </w:rPr>
        <w:t>愛世人，甚至將他的獨生子賜給他們，叫一切信他的，不至滅亡，反得永生。</w:t>
      </w:r>
      <w:r w:rsidR="00D73F65" w:rsidRPr="003D6E81">
        <w:rPr>
          <w:rFonts w:hint="eastAsia"/>
        </w:rPr>
        <w:t>」(</w:t>
      </w:r>
      <w:r w:rsidR="003235EC" w:rsidRPr="003D6E81">
        <w:rPr>
          <w:rFonts w:hint="eastAsia"/>
        </w:rPr>
        <w:t>約3:16</w:t>
      </w:r>
      <w:r w:rsidR="00D73F65" w:rsidRPr="003D6E81">
        <w:t>)</w:t>
      </w:r>
    </w:p>
    <w:p w14:paraId="6859CDC0" w14:textId="68B932A2" w:rsidR="00D73F65" w:rsidRPr="003D6E81" w:rsidRDefault="00D73F65" w:rsidP="003D6E81">
      <w:r w:rsidRPr="003D6E81">
        <w:rPr>
          <w:rFonts w:hint="eastAsia"/>
        </w:rPr>
        <w:t>雖然</w:t>
      </w:r>
      <w:r w:rsidR="00573E39">
        <w:rPr>
          <w:rFonts w:hint="eastAsia"/>
        </w:rPr>
        <w:t xml:space="preserve">　神</w:t>
      </w:r>
      <w:r w:rsidR="00F34221" w:rsidRPr="003D6E81">
        <w:rPr>
          <w:rFonts w:hint="eastAsia"/>
        </w:rPr>
        <w:t>的兒子來</w:t>
      </w:r>
      <w:r w:rsidR="00655F33">
        <w:rPr>
          <w:rFonts w:hint="eastAsia"/>
        </w:rPr>
        <w:t>到</w:t>
      </w:r>
      <w:r w:rsidR="00327096" w:rsidRPr="003D6E81">
        <w:t>，</w:t>
      </w:r>
      <w:r w:rsidRPr="003D6E81">
        <w:rPr>
          <w:rFonts w:hint="eastAsia"/>
        </w:rPr>
        <w:t>但</w:t>
      </w:r>
      <w:r w:rsidR="00F34221" w:rsidRPr="003D6E81">
        <w:rPr>
          <w:rFonts w:hint="eastAsia"/>
        </w:rPr>
        <w:t>驕傲的人仍然不服從</w:t>
      </w:r>
      <w:r w:rsidR="00655F33">
        <w:rPr>
          <w:rFonts w:hint="eastAsia"/>
        </w:rPr>
        <w:t>和</w:t>
      </w:r>
      <w:proofErr w:type="gramStart"/>
      <w:r w:rsidR="00F34221" w:rsidRPr="003D6E81">
        <w:rPr>
          <w:rFonts w:hint="eastAsia"/>
        </w:rPr>
        <w:t>敵</w:t>
      </w:r>
      <w:r w:rsidRPr="003D6E81">
        <w:rPr>
          <w:rFonts w:hint="eastAsia"/>
        </w:rPr>
        <w:t>擋</w:t>
      </w:r>
      <w:proofErr w:type="gramEnd"/>
      <w:r w:rsidR="00573E39">
        <w:rPr>
          <w:rFonts w:hint="eastAsia"/>
        </w:rPr>
        <w:t xml:space="preserve">　神</w:t>
      </w:r>
      <w:r w:rsidRPr="003D6E81">
        <w:rPr>
          <w:rFonts w:hint="eastAsia"/>
        </w:rPr>
        <w:t>。如同</w:t>
      </w:r>
      <w:proofErr w:type="gramStart"/>
      <w:r w:rsidRPr="003D6E81">
        <w:rPr>
          <w:rFonts w:hint="eastAsia"/>
        </w:rPr>
        <w:t>巴別塔</w:t>
      </w:r>
      <w:proofErr w:type="gramEnd"/>
      <w:r w:rsidRPr="003D6E81">
        <w:rPr>
          <w:rFonts w:hint="eastAsia"/>
        </w:rPr>
        <w:t>時代的人，他們相信科學</w:t>
      </w:r>
      <w:r w:rsidR="00655F33">
        <w:rPr>
          <w:rFonts w:hint="eastAsia"/>
        </w:rPr>
        <w:t>和</w:t>
      </w:r>
      <w:r w:rsidRPr="003D6E81">
        <w:rPr>
          <w:rFonts w:hint="eastAsia"/>
        </w:rPr>
        <w:t>文明使民族興旺，不斷壯大。</w:t>
      </w:r>
      <w:r w:rsidR="00573E39">
        <w:rPr>
          <w:rFonts w:hint="eastAsia"/>
        </w:rPr>
        <w:t xml:space="preserve">　神</w:t>
      </w:r>
      <w:r w:rsidR="00655F33">
        <w:rPr>
          <w:rFonts w:hint="eastAsia"/>
        </w:rPr>
        <w:t>就</w:t>
      </w:r>
      <w:r w:rsidRPr="003D6E81">
        <w:rPr>
          <w:rFonts w:hint="eastAsia"/>
        </w:rPr>
        <w:t>藉著災難、疾病和戰爭使人發現罪惡</w:t>
      </w:r>
      <w:r w:rsidR="00977A91">
        <w:rPr>
          <w:rFonts w:hint="eastAsia"/>
          <w:lang w:eastAsia="zh-HK"/>
        </w:rPr>
        <w:t>而</w:t>
      </w:r>
      <w:r w:rsidRPr="003D6E81">
        <w:rPr>
          <w:rFonts w:hint="eastAsia"/>
        </w:rPr>
        <w:t>回轉。即使面對災難，人也是硬著心</w:t>
      </w:r>
      <w:r w:rsidR="00C53558">
        <w:rPr>
          <w:rFonts w:hint="eastAsia"/>
        </w:rPr>
        <w:t>不</w:t>
      </w:r>
      <w:r w:rsidRPr="003D6E81">
        <w:rPr>
          <w:rFonts w:hint="eastAsia"/>
        </w:rPr>
        <w:t>悔改，叫事情走向無法挽回的混亂。</w:t>
      </w:r>
      <w:r w:rsidR="00573E39">
        <w:rPr>
          <w:rFonts w:hint="eastAsia"/>
        </w:rPr>
        <w:t xml:space="preserve">　神</w:t>
      </w:r>
      <w:r w:rsidRPr="003D6E81">
        <w:rPr>
          <w:rFonts w:hint="eastAsia"/>
        </w:rPr>
        <w:t>的兒子將要再</w:t>
      </w:r>
      <w:proofErr w:type="gramStart"/>
      <w:r w:rsidRPr="003D6E81">
        <w:rPr>
          <w:rFonts w:hint="eastAsia"/>
        </w:rPr>
        <w:t>來作</w:t>
      </w:r>
      <w:proofErr w:type="gramEnd"/>
      <w:r w:rsidRPr="003D6E81">
        <w:rPr>
          <w:rFonts w:hint="eastAsia"/>
        </w:rPr>
        <w:t>審判官，將魔鬼、罪和死亡拋入火湖</w:t>
      </w:r>
      <w:proofErr w:type="gramStart"/>
      <w:r w:rsidRPr="003D6E81">
        <w:rPr>
          <w:rFonts w:hint="eastAsia"/>
        </w:rPr>
        <w:t>裏</w:t>
      </w:r>
      <w:proofErr w:type="gramEnd"/>
      <w:r w:rsidRPr="003D6E81">
        <w:rPr>
          <w:rFonts w:hint="eastAsia"/>
        </w:rPr>
        <w:t>，並帶來沒有罪和死亡的新天新地。我們所關心的是現實世界的問題，但</w:t>
      </w:r>
      <w:r w:rsidR="00573E39">
        <w:rPr>
          <w:rFonts w:hint="eastAsia"/>
        </w:rPr>
        <w:t xml:space="preserve">　神</w:t>
      </w:r>
      <w:r w:rsidR="00655F33">
        <w:rPr>
          <w:rFonts w:hint="eastAsia"/>
        </w:rPr>
        <w:t>所</w:t>
      </w:r>
      <w:r w:rsidRPr="003D6E81">
        <w:rPr>
          <w:rFonts w:hint="eastAsia"/>
        </w:rPr>
        <w:t>關心</w:t>
      </w:r>
      <w:r w:rsidR="00655F33">
        <w:rPr>
          <w:rFonts w:hint="eastAsia"/>
        </w:rPr>
        <w:t>的</w:t>
      </w:r>
      <w:proofErr w:type="gramStart"/>
      <w:r w:rsidR="00655F33">
        <w:rPr>
          <w:rFonts w:hint="eastAsia"/>
        </w:rPr>
        <w:t>是</w:t>
      </w:r>
      <w:r w:rsidRPr="003D6E81">
        <w:rPr>
          <w:rFonts w:hint="eastAsia"/>
        </w:rPr>
        <w:t>罪得赦免</w:t>
      </w:r>
      <w:proofErr w:type="gramEnd"/>
      <w:r w:rsidRPr="003D6E81">
        <w:rPr>
          <w:rFonts w:hint="eastAsia"/>
        </w:rPr>
        <w:t>和永生的問題，為此差遣耶穌來到世上</w:t>
      </w:r>
      <w:r w:rsidR="002F625C">
        <w:rPr>
          <w:rFonts w:hint="eastAsia"/>
          <w:lang w:eastAsia="zh-HK"/>
        </w:rPr>
        <w:t>贖罪</w:t>
      </w:r>
      <w:r w:rsidRPr="003D6E81">
        <w:rPr>
          <w:rFonts w:hint="eastAsia"/>
        </w:rPr>
        <w:t>。</w:t>
      </w:r>
      <w:proofErr w:type="gramStart"/>
      <w:r w:rsidRPr="003D6E81">
        <w:rPr>
          <w:rFonts w:hint="eastAsia"/>
        </w:rPr>
        <w:t>罪得赦免</w:t>
      </w:r>
      <w:proofErr w:type="gramEnd"/>
      <w:r w:rsidRPr="003D6E81">
        <w:rPr>
          <w:rFonts w:hint="eastAsia"/>
        </w:rPr>
        <w:t>是</w:t>
      </w:r>
      <w:r w:rsidR="00573E39">
        <w:rPr>
          <w:rFonts w:hint="eastAsia"/>
        </w:rPr>
        <w:t xml:space="preserve">　神</w:t>
      </w:r>
      <w:r w:rsidRPr="003D6E81">
        <w:rPr>
          <w:rFonts w:hint="eastAsia"/>
        </w:rPr>
        <w:t>賜給我們最寶貴的禮物。祈求</w:t>
      </w:r>
      <w:r w:rsidR="00573E39">
        <w:rPr>
          <w:rFonts w:hint="eastAsia"/>
        </w:rPr>
        <w:t xml:space="preserve">　神</w:t>
      </w:r>
      <w:r w:rsidRPr="003D6E81">
        <w:rPr>
          <w:rFonts w:hint="eastAsia"/>
        </w:rPr>
        <w:t>幫助我們領受赦罪恩典的人，常有喜樂、向主感激的心。</w:t>
      </w:r>
    </w:p>
    <w:p w14:paraId="58373848" w14:textId="173C5892" w:rsidR="00F34221" w:rsidRPr="003D6E81" w:rsidRDefault="00327096" w:rsidP="003D6E81">
      <w:r w:rsidRPr="003D6E81">
        <w:rPr>
          <w:rFonts w:hint="eastAsia"/>
        </w:rPr>
        <w:t>請看第</w:t>
      </w:r>
      <w:r w:rsidR="00F34221" w:rsidRPr="003D6E81">
        <w:t>3</w:t>
      </w:r>
      <w:r w:rsidR="00F34221" w:rsidRPr="003D6E81">
        <w:rPr>
          <w:rFonts w:hint="eastAsia"/>
        </w:rPr>
        <w:t>節</w:t>
      </w:r>
      <w:r w:rsidRPr="003D6E81">
        <w:t>，</w:t>
      </w:r>
      <w:r w:rsidR="0052431B" w:rsidRPr="003D6E81">
        <w:rPr>
          <w:rFonts w:hint="eastAsia"/>
        </w:rPr>
        <w:t>「</w:t>
      </w:r>
      <w:r w:rsidR="0052431B" w:rsidRPr="003D6E81">
        <w:rPr>
          <w:rStyle w:val="a2"/>
        </w:rPr>
        <w:t>有幾個文士心</w:t>
      </w:r>
      <w:proofErr w:type="gramStart"/>
      <w:r w:rsidR="003D6E81">
        <w:rPr>
          <w:rStyle w:val="a2"/>
        </w:rPr>
        <w:t>裏</w:t>
      </w:r>
      <w:proofErr w:type="gramEnd"/>
      <w:r w:rsidR="0052431B" w:rsidRPr="003D6E81">
        <w:rPr>
          <w:rStyle w:val="a2"/>
        </w:rPr>
        <w:t>說：「這個人說</w:t>
      </w:r>
      <w:proofErr w:type="gramStart"/>
      <w:r w:rsidR="0052431B" w:rsidRPr="003D6E81">
        <w:rPr>
          <w:rStyle w:val="a2"/>
        </w:rPr>
        <w:t>僭妄</w:t>
      </w:r>
      <w:proofErr w:type="gramEnd"/>
      <w:r w:rsidR="0052431B" w:rsidRPr="003D6E81">
        <w:rPr>
          <w:rStyle w:val="a2"/>
        </w:rPr>
        <w:t>的話了。</w:t>
      </w:r>
      <w:r w:rsidR="0052431B" w:rsidRPr="003D6E81">
        <w:t>」</w:t>
      </w:r>
      <w:r w:rsidR="0052431B" w:rsidRPr="003D6E81">
        <w:rPr>
          <w:rFonts w:hint="eastAsia"/>
        </w:rPr>
        <w:t>他們認為耶穌的說話</w:t>
      </w:r>
      <w:r w:rsidR="00F34221" w:rsidRPr="003D6E81">
        <w:rPr>
          <w:rFonts w:hint="eastAsia"/>
        </w:rPr>
        <w:t>褻瀆</w:t>
      </w:r>
      <w:r w:rsidR="0052431B" w:rsidRPr="003D6E81">
        <w:rPr>
          <w:rFonts w:hint="eastAsia"/>
        </w:rPr>
        <w:t>了</w:t>
      </w:r>
      <w:r w:rsidR="00573E39">
        <w:rPr>
          <w:rFonts w:hint="eastAsia"/>
        </w:rPr>
        <w:t xml:space="preserve">　神</w:t>
      </w:r>
      <w:r w:rsidRPr="003D6E81">
        <w:t>，</w:t>
      </w:r>
      <w:r w:rsidR="0052431B" w:rsidRPr="003D6E81">
        <w:rPr>
          <w:rFonts w:hint="eastAsia"/>
        </w:rPr>
        <w:t>因為</w:t>
      </w:r>
      <w:proofErr w:type="gramStart"/>
      <w:r w:rsidR="00F34221" w:rsidRPr="003D6E81">
        <w:rPr>
          <w:rFonts w:hint="eastAsia"/>
        </w:rPr>
        <w:t>除了</w:t>
      </w:r>
      <w:r w:rsidR="00573E39">
        <w:rPr>
          <w:rFonts w:hint="eastAsia"/>
        </w:rPr>
        <w:t xml:space="preserve">　神</w:t>
      </w:r>
      <w:r w:rsidR="0052431B" w:rsidRPr="003D6E81">
        <w:rPr>
          <w:rFonts w:hint="eastAsia"/>
        </w:rPr>
        <w:t>以</w:t>
      </w:r>
      <w:r w:rsidR="00F34221" w:rsidRPr="003D6E81">
        <w:rPr>
          <w:rFonts w:hint="eastAsia"/>
        </w:rPr>
        <w:t>外</w:t>
      </w:r>
      <w:r w:rsidRPr="003D6E81">
        <w:t>，</w:t>
      </w:r>
      <w:proofErr w:type="gramEnd"/>
      <w:r w:rsidR="0052431B" w:rsidRPr="003D6E81">
        <w:rPr>
          <w:rFonts w:hint="eastAsia"/>
        </w:rPr>
        <w:t>沒有人能</w:t>
      </w:r>
      <w:r w:rsidR="00F34221" w:rsidRPr="003D6E81">
        <w:rPr>
          <w:rFonts w:hint="eastAsia"/>
        </w:rPr>
        <w:t>赦罪</w:t>
      </w:r>
      <w:r w:rsidR="0052431B" w:rsidRPr="003D6E81">
        <w:rPr>
          <w:rFonts w:hint="eastAsia"/>
        </w:rPr>
        <w:t>。利未</w:t>
      </w:r>
      <w:r w:rsidR="00F34221" w:rsidRPr="003D6E81">
        <w:rPr>
          <w:rFonts w:hint="eastAsia"/>
        </w:rPr>
        <w:t>記第</w:t>
      </w:r>
      <w:r w:rsidR="00F34221" w:rsidRPr="003D6E81">
        <w:t>24</w:t>
      </w:r>
      <w:r w:rsidR="00F34221" w:rsidRPr="003D6E81">
        <w:rPr>
          <w:rFonts w:hint="eastAsia"/>
        </w:rPr>
        <w:t>章</w:t>
      </w:r>
      <w:r w:rsidR="0052431B" w:rsidRPr="003D6E81">
        <w:rPr>
          <w:rFonts w:hint="eastAsia"/>
        </w:rPr>
        <w:t>指出</w:t>
      </w:r>
      <w:r w:rsidR="00F34221" w:rsidRPr="003D6E81">
        <w:rPr>
          <w:rFonts w:hint="eastAsia"/>
        </w:rPr>
        <w:t>褻瀆</w:t>
      </w:r>
      <w:r w:rsidR="00573E39">
        <w:rPr>
          <w:rFonts w:hint="eastAsia"/>
        </w:rPr>
        <w:t xml:space="preserve">　</w:t>
      </w:r>
      <w:proofErr w:type="gramStart"/>
      <w:r w:rsidR="00573E39">
        <w:rPr>
          <w:rFonts w:hint="eastAsia"/>
        </w:rPr>
        <w:t>神</w:t>
      </w:r>
      <w:r w:rsidR="0052431B" w:rsidRPr="003D6E81">
        <w:rPr>
          <w:rFonts w:hint="eastAsia"/>
        </w:rPr>
        <w:t>是</w:t>
      </w:r>
      <w:r w:rsidR="00F34221" w:rsidRPr="003D6E81">
        <w:rPr>
          <w:rFonts w:hint="eastAsia"/>
        </w:rPr>
        <w:t>死罪</w:t>
      </w:r>
      <w:proofErr w:type="gramEnd"/>
      <w:r w:rsidR="00F34221" w:rsidRPr="003D6E81">
        <w:rPr>
          <w:rFonts w:hint="eastAsia"/>
        </w:rPr>
        <w:t>。</w:t>
      </w:r>
      <w:r w:rsidR="000C613D" w:rsidRPr="003D6E81">
        <w:t>耶穌知道他們的心意，就說：「</w:t>
      </w:r>
      <w:r w:rsidR="000C613D" w:rsidRPr="003D6E81">
        <w:rPr>
          <w:rStyle w:val="a2"/>
        </w:rPr>
        <w:t>你們為</w:t>
      </w:r>
      <w:r w:rsidR="003D6E81">
        <w:rPr>
          <w:rStyle w:val="a2"/>
        </w:rPr>
        <w:t>甚麼</w:t>
      </w:r>
      <w:r w:rsidR="000C613D" w:rsidRPr="003D6E81">
        <w:rPr>
          <w:rStyle w:val="a2"/>
        </w:rPr>
        <w:t>心</w:t>
      </w:r>
      <w:proofErr w:type="gramStart"/>
      <w:r w:rsidR="003D6E81">
        <w:rPr>
          <w:rStyle w:val="a2"/>
        </w:rPr>
        <w:t>裏</w:t>
      </w:r>
      <w:proofErr w:type="gramEnd"/>
      <w:r w:rsidR="000C613D" w:rsidRPr="003D6E81">
        <w:rPr>
          <w:rStyle w:val="a2"/>
        </w:rPr>
        <w:t>懷著惡念呢？或說：『你的</w:t>
      </w:r>
      <w:proofErr w:type="gramStart"/>
      <w:r w:rsidR="000C613D" w:rsidRPr="003D6E81">
        <w:rPr>
          <w:rStyle w:val="a2"/>
        </w:rPr>
        <w:t>罪赦了</w:t>
      </w:r>
      <w:proofErr w:type="gramEnd"/>
      <w:r w:rsidR="000C613D" w:rsidRPr="003D6E81">
        <w:rPr>
          <w:rStyle w:val="a2"/>
        </w:rPr>
        <w:t>』，或說：『你起來行走』，那一樣容易呢？</w:t>
      </w:r>
      <w:r w:rsidR="003D6E81">
        <w:rPr>
          <w:rFonts w:hint="eastAsia"/>
        </w:rPr>
        <w:t>」</w:t>
      </w:r>
      <w:r w:rsidR="000C613D" w:rsidRPr="003D6E81">
        <w:rPr>
          <w:rFonts w:hint="eastAsia"/>
        </w:rPr>
        <w:t>文士</w:t>
      </w:r>
      <w:r w:rsidR="00F34221" w:rsidRPr="003D6E81">
        <w:rPr>
          <w:rFonts w:hint="eastAsia"/>
        </w:rPr>
        <w:t>認為耶穌</w:t>
      </w:r>
      <w:r w:rsidR="000C613D" w:rsidRPr="003D6E81">
        <w:rPr>
          <w:rFonts w:hint="eastAsia"/>
        </w:rPr>
        <w:t>褻瀆</w:t>
      </w:r>
      <w:r w:rsidR="00573E39">
        <w:rPr>
          <w:rFonts w:hint="eastAsia"/>
        </w:rPr>
        <w:t xml:space="preserve">　神</w:t>
      </w:r>
      <w:r w:rsidRPr="003D6E81">
        <w:t>，</w:t>
      </w:r>
      <w:r w:rsidR="000C613D" w:rsidRPr="003D6E81">
        <w:rPr>
          <w:rFonts w:hint="eastAsia"/>
        </w:rPr>
        <w:t>但</w:t>
      </w:r>
      <w:r w:rsidR="00F34221" w:rsidRPr="003D6E81">
        <w:rPr>
          <w:rFonts w:hint="eastAsia"/>
        </w:rPr>
        <w:t>耶穌</w:t>
      </w:r>
      <w:r w:rsidR="000C613D" w:rsidRPr="003D6E81">
        <w:rPr>
          <w:rFonts w:hint="eastAsia"/>
        </w:rPr>
        <w:t>指出他們這樣的意念是</w:t>
      </w:r>
      <w:r w:rsidR="00F34221" w:rsidRPr="003D6E81">
        <w:rPr>
          <w:rFonts w:hint="eastAsia"/>
        </w:rPr>
        <w:t>惡</w:t>
      </w:r>
      <w:r w:rsidR="000C613D" w:rsidRPr="003D6E81">
        <w:rPr>
          <w:rFonts w:hint="eastAsia"/>
        </w:rPr>
        <w:t>的</w:t>
      </w:r>
      <w:r w:rsidR="00F34221" w:rsidRPr="003D6E81">
        <w:rPr>
          <w:rFonts w:hint="eastAsia"/>
        </w:rPr>
        <w:t>。通常</w:t>
      </w:r>
      <w:r w:rsidR="000C613D" w:rsidRPr="003D6E81">
        <w:rPr>
          <w:rFonts w:hint="eastAsia"/>
        </w:rPr>
        <w:t>人認為</w:t>
      </w:r>
      <w:r w:rsidR="00F34221" w:rsidRPr="003D6E81">
        <w:rPr>
          <w:rFonts w:hint="eastAsia"/>
        </w:rPr>
        <w:t>惡</w:t>
      </w:r>
      <w:r w:rsidR="000C613D" w:rsidRPr="003D6E81">
        <w:rPr>
          <w:rFonts w:hint="eastAsia"/>
        </w:rPr>
        <w:t>念是意</w:t>
      </w:r>
      <w:r w:rsidR="00F34221" w:rsidRPr="003D6E81">
        <w:rPr>
          <w:rFonts w:hint="eastAsia"/>
        </w:rPr>
        <w:t>圖</w:t>
      </w:r>
      <w:r w:rsidR="000C613D" w:rsidRPr="003D6E81">
        <w:rPr>
          <w:rFonts w:hint="eastAsia"/>
        </w:rPr>
        <w:t>謀</w:t>
      </w:r>
      <w:r w:rsidR="00F34221" w:rsidRPr="003D6E81">
        <w:rPr>
          <w:rFonts w:hint="eastAsia"/>
        </w:rPr>
        <w:t>殺</w:t>
      </w:r>
      <w:r w:rsidR="000C613D" w:rsidRPr="003D6E81">
        <w:rPr>
          <w:rFonts w:hint="eastAsia"/>
        </w:rPr>
        <w:t>、</w:t>
      </w:r>
      <w:r w:rsidR="00F34221" w:rsidRPr="003D6E81">
        <w:rPr>
          <w:rFonts w:hint="eastAsia"/>
        </w:rPr>
        <w:t>摧毀</w:t>
      </w:r>
      <w:r w:rsidR="000C613D" w:rsidRPr="003D6E81">
        <w:rPr>
          <w:rFonts w:hint="eastAsia"/>
        </w:rPr>
        <w:t>別人</w:t>
      </w:r>
      <w:r w:rsidR="00F34221" w:rsidRPr="003D6E81">
        <w:rPr>
          <w:rFonts w:hint="eastAsia"/>
        </w:rPr>
        <w:t>家</w:t>
      </w:r>
      <w:r w:rsidR="00655F33">
        <w:rPr>
          <w:rFonts w:hint="eastAsia"/>
        </w:rPr>
        <w:t>園</w:t>
      </w:r>
      <w:r w:rsidR="000C613D" w:rsidRPr="003D6E81">
        <w:rPr>
          <w:rFonts w:hint="eastAsia"/>
        </w:rPr>
        <w:t>、</w:t>
      </w:r>
      <w:r w:rsidR="00F34221" w:rsidRPr="003D6E81">
        <w:rPr>
          <w:rFonts w:hint="eastAsia"/>
        </w:rPr>
        <w:t>詐騙</w:t>
      </w:r>
      <w:r w:rsidR="000C613D" w:rsidRPr="003D6E81">
        <w:rPr>
          <w:rFonts w:hint="eastAsia"/>
        </w:rPr>
        <w:t>人的</w:t>
      </w:r>
      <w:r w:rsidR="00F34221" w:rsidRPr="003D6E81">
        <w:rPr>
          <w:rFonts w:hint="eastAsia"/>
        </w:rPr>
        <w:t>錢</w:t>
      </w:r>
      <w:r w:rsidR="000C613D" w:rsidRPr="003D6E81">
        <w:rPr>
          <w:rFonts w:hint="eastAsia"/>
        </w:rPr>
        <w:t>財</w:t>
      </w:r>
      <w:r w:rsidR="00F34221" w:rsidRPr="003D6E81">
        <w:rPr>
          <w:rFonts w:hint="eastAsia"/>
        </w:rPr>
        <w:t>。耶穌說</w:t>
      </w:r>
      <w:r w:rsidRPr="003D6E81">
        <w:t>，</w:t>
      </w:r>
      <w:r w:rsidR="00F34221" w:rsidRPr="003D6E81">
        <w:rPr>
          <w:rFonts w:hint="eastAsia"/>
        </w:rPr>
        <w:t>不</w:t>
      </w:r>
      <w:r w:rsidR="000C613D" w:rsidRPr="003D6E81">
        <w:rPr>
          <w:rFonts w:hint="eastAsia"/>
        </w:rPr>
        <w:t>接受耶穌為</w:t>
      </w:r>
      <w:r w:rsidR="00573E39">
        <w:rPr>
          <w:rFonts w:hint="eastAsia"/>
        </w:rPr>
        <w:t xml:space="preserve">　神</w:t>
      </w:r>
      <w:r w:rsidR="000C613D" w:rsidRPr="003D6E81">
        <w:rPr>
          <w:rFonts w:hint="eastAsia"/>
        </w:rPr>
        <w:t>的是</w:t>
      </w:r>
      <w:r w:rsidR="00F34221" w:rsidRPr="003D6E81">
        <w:rPr>
          <w:rFonts w:hint="eastAsia"/>
        </w:rPr>
        <w:t>邪惡的</w:t>
      </w:r>
      <w:r w:rsidR="000C613D" w:rsidRPr="003D6E81">
        <w:rPr>
          <w:rFonts w:hint="eastAsia"/>
        </w:rPr>
        <w:t>意念</w:t>
      </w:r>
      <w:r w:rsidR="00F34221" w:rsidRPr="003D6E81">
        <w:rPr>
          <w:rFonts w:hint="eastAsia"/>
        </w:rPr>
        <w:t>。為</w:t>
      </w:r>
      <w:proofErr w:type="gramStart"/>
      <w:r w:rsidR="002F52E7" w:rsidRPr="003D6E81">
        <w:rPr>
          <w:rFonts w:hint="eastAsia"/>
        </w:rPr>
        <w:t>甚</w:t>
      </w:r>
      <w:r w:rsidR="00F34221" w:rsidRPr="003D6E81">
        <w:rPr>
          <w:rFonts w:hint="eastAsia"/>
        </w:rPr>
        <w:t>麼耶穌</w:t>
      </w:r>
      <w:proofErr w:type="gramEnd"/>
      <w:r w:rsidR="00F34221" w:rsidRPr="003D6E81">
        <w:rPr>
          <w:rFonts w:hint="eastAsia"/>
        </w:rPr>
        <w:t>不</w:t>
      </w:r>
      <w:r w:rsidR="00977A91">
        <w:rPr>
          <w:rFonts w:hint="eastAsia"/>
          <w:lang w:eastAsia="zh-HK"/>
        </w:rPr>
        <w:t>稱</w:t>
      </w:r>
      <w:r w:rsidR="000C613D" w:rsidRPr="003D6E81">
        <w:rPr>
          <w:rFonts w:hint="eastAsia"/>
        </w:rPr>
        <w:t>他們</w:t>
      </w:r>
      <w:r w:rsidR="00977A91">
        <w:rPr>
          <w:rFonts w:hint="eastAsia"/>
          <w:lang w:eastAsia="zh-HK"/>
        </w:rPr>
        <w:t>為</w:t>
      </w:r>
      <w:r w:rsidR="00F34221" w:rsidRPr="003D6E81">
        <w:rPr>
          <w:rFonts w:hint="eastAsia"/>
        </w:rPr>
        <w:t>無知</w:t>
      </w:r>
      <w:r w:rsidRPr="003D6E81">
        <w:t>，</w:t>
      </w:r>
      <w:r w:rsidR="00F34221" w:rsidRPr="003D6E81">
        <w:rPr>
          <w:rFonts w:hint="eastAsia"/>
        </w:rPr>
        <w:t>而是</w:t>
      </w:r>
      <w:r w:rsidR="000C613D" w:rsidRPr="003D6E81">
        <w:rPr>
          <w:rFonts w:hint="eastAsia"/>
        </w:rPr>
        <w:t>懷著惡念呢？因為文士</w:t>
      </w:r>
      <w:r w:rsidR="00977A91">
        <w:rPr>
          <w:rFonts w:hint="eastAsia"/>
          <w:lang w:eastAsia="zh-HK"/>
        </w:rPr>
        <w:t>有能力</w:t>
      </w:r>
      <w:r w:rsidR="00F34221" w:rsidRPr="003D6E81">
        <w:rPr>
          <w:rFonts w:hint="eastAsia"/>
        </w:rPr>
        <w:t>相信耶穌</w:t>
      </w:r>
      <w:r w:rsidR="000C613D" w:rsidRPr="003D6E81">
        <w:rPr>
          <w:rFonts w:hint="eastAsia"/>
        </w:rPr>
        <w:t>的</w:t>
      </w:r>
      <w:r w:rsidR="00F34221" w:rsidRPr="003D6E81">
        <w:rPr>
          <w:rFonts w:hint="eastAsia"/>
        </w:rPr>
        <w:t>。</w:t>
      </w:r>
      <w:r w:rsidR="000C613D" w:rsidRPr="003D6E81">
        <w:rPr>
          <w:rFonts w:hint="eastAsia"/>
        </w:rPr>
        <w:t>耶穌潔淨了大痲瘋</w:t>
      </w:r>
      <w:r w:rsidR="00F34221" w:rsidRPr="003D6E81">
        <w:rPr>
          <w:rFonts w:hint="eastAsia"/>
        </w:rPr>
        <w:t>病人</w:t>
      </w:r>
      <w:r w:rsidRPr="003D6E81">
        <w:t>，</w:t>
      </w:r>
      <w:r w:rsidR="000C613D" w:rsidRPr="003D6E81">
        <w:rPr>
          <w:rFonts w:hint="eastAsia"/>
        </w:rPr>
        <w:t>只以一句話</w:t>
      </w:r>
      <w:r w:rsidR="00F34221" w:rsidRPr="003D6E81">
        <w:rPr>
          <w:rFonts w:hint="eastAsia"/>
        </w:rPr>
        <w:t>醫治</w:t>
      </w:r>
      <w:proofErr w:type="gramStart"/>
      <w:r w:rsidR="00F34221" w:rsidRPr="003D6E81">
        <w:rPr>
          <w:rFonts w:hint="eastAsia"/>
        </w:rPr>
        <w:t>百夫長</w:t>
      </w:r>
      <w:proofErr w:type="gramEnd"/>
      <w:r w:rsidR="00F34221" w:rsidRPr="003D6E81">
        <w:rPr>
          <w:rFonts w:hint="eastAsia"/>
        </w:rPr>
        <w:t>的</w:t>
      </w:r>
      <w:r w:rsidR="000C613D" w:rsidRPr="003D6E81">
        <w:rPr>
          <w:rFonts w:hint="eastAsia"/>
        </w:rPr>
        <w:t>僕</w:t>
      </w:r>
      <w:r w:rsidR="00F34221" w:rsidRPr="003D6E81">
        <w:rPr>
          <w:rFonts w:hint="eastAsia"/>
        </w:rPr>
        <w:t>人</w:t>
      </w:r>
      <w:r w:rsidR="000C613D" w:rsidRPr="003D6E81">
        <w:rPr>
          <w:rFonts w:hint="eastAsia"/>
        </w:rPr>
        <w:t>的癱瘓病</w:t>
      </w:r>
      <w:r w:rsidRPr="003D6E81">
        <w:t>，</w:t>
      </w:r>
      <w:r w:rsidR="000C613D" w:rsidRPr="003D6E81">
        <w:rPr>
          <w:rFonts w:hint="eastAsia"/>
        </w:rPr>
        <w:t>又趕出</w:t>
      </w:r>
      <w:r w:rsidR="00F34221" w:rsidRPr="003D6E81">
        <w:rPr>
          <w:rFonts w:hint="eastAsia"/>
        </w:rPr>
        <w:t>了許多</w:t>
      </w:r>
      <w:r w:rsidR="000C613D" w:rsidRPr="003D6E81">
        <w:rPr>
          <w:rFonts w:hint="eastAsia"/>
        </w:rPr>
        <w:t>的</w:t>
      </w:r>
      <w:r w:rsidR="00F34221" w:rsidRPr="003D6E81">
        <w:rPr>
          <w:rFonts w:hint="eastAsia"/>
        </w:rPr>
        <w:t>鬼</w:t>
      </w:r>
      <w:r w:rsidR="000C613D" w:rsidRPr="003D6E81">
        <w:rPr>
          <w:rFonts w:hint="eastAsia"/>
        </w:rPr>
        <w:t>，連</w:t>
      </w:r>
      <w:r w:rsidR="00F34221" w:rsidRPr="003D6E81">
        <w:rPr>
          <w:rFonts w:hint="eastAsia"/>
        </w:rPr>
        <w:t>加利利海的狂風</w:t>
      </w:r>
      <w:r w:rsidR="00F169A6">
        <w:rPr>
          <w:rFonts w:hint="eastAsia"/>
          <w:lang w:eastAsia="zh-HK"/>
        </w:rPr>
        <w:t>巨浪</w:t>
      </w:r>
      <w:r w:rsidR="00F34221" w:rsidRPr="003D6E81">
        <w:rPr>
          <w:rFonts w:hint="eastAsia"/>
        </w:rPr>
        <w:t>也</w:t>
      </w:r>
      <w:r w:rsidR="000C613D" w:rsidRPr="003D6E81">
        <w:rPr>
          <w:rFonts w:hint="eastAsia"/>
        </w:rPr>
        <w:t>止住</w:t>
      </w:r>
      <w:r w:rsidR="00F34221" w:rsidRPr="003D6E81">
        <w:rPr>
          <w:rFonts w:hint="eastAsia"/>
        </w:rPr>
        <w:t>了。</w:t>
      </w:r>
      <w:r w:rsidR="000C613D" w:rsidRPr="003D6E81">
        <w:rPr>
          <w:rFonts w:hint="eastAsia"/>
        </w:rPr>
        <w:t>更</w:t>
      </w:r>
      <w:r w:rsidR="00F34221" w:rsidRPr="003D6E81">
        <w:rPr>
          <w:rFonts w:hint="eastAsia"/>
        </w:rPr>
        <w:t>重要的是</w:t>
      </w:r>
      <w:r w:rsidRPr="003D6E81">
        <w:t>，</w:t>
      </w:r>
      <w:r w:rsidR="00F34221" w:rsidRPr="003D6E81">
        <w:rPr>
          <w:rFonts w:hint="eastAsia"/>
        </w:rPr>
        <w:t>從創世記到</w:t>
      </w:r>
      <w:proofErr w:type="gramStart"/>
      <w:r w:rsidR="000C613D" w:rsidRPr="003D6E81">
        <w:rPr>
          <w:rFonts w:hint="eastAsia"/>
        </w:rPr>
        <w:t>瑪</w:t>
      </w:r>
      <w:r w:rsidR="00F34221" w:rsidRPr="003D6E81">
        <w:rPr>
          <w:rFonts w:hint="eastAsia"/>
        </w:rPr>
        <w:t>拉基</w:t>
      </w:r>
      <w:r w:rsidR="000C613D" w:rsidRPr="003D6E81">
        <w:rPr>
          <w:rFonts w:hint="eastAsia"/>
        </w:rPr>
        <w:t>書</w:t>
      </w:r>
      <w:proofErr w:type="gramEnd"/>
      <w:r w:rsidRPr="003D6E81">
        <w:t>，</w:t>
      </w:r>
      <w:r w:rsidR="000C613D" w:rsidRPr="003D6E81">
        <w:rPr>
          <w:rFonts w:hint="eastAsia"/>
        </w:rPr>
        <w:t>也預言將要來的</w:t>
      </w:r>
      <w:r w:rsidR="00F34221" w:rsidRPr="003D6E81">
        <w:rPr>
          <w:rFonts w:hint="eastAsia"/>
        </w:rPr>
        <w:t>基督</w:t>
      </w:r>
      <w:r w:rsidR="000C613D" w:rsidRPr="003D6E81">
        <w:rPr>
          <w:rFonts w:hint="eastAsia"/>
        </w:rPr>
        <w:t>所要做的新事</w:t>
      </w:r>
      <w:r w:rsidR="00F34221" w:rsidRPr="003D6E81">
        <w:rPr>
          <w:rFonts w:hint="eastAsia"/>
        </w:rPr>
        <w:t>。</w:t>
      </w:r>
      <w:r w:rsidR="000C613D" w:rsidRPr="003D6E81">
        <w:rPr>
          <w:rFonts w:hint="eastAsia"/>
        </w:rPr>
        <w:t>文士</w:t>
      </w:r>
      <w:r w:rsidR="00F34221" w:rsidRPr="003D6E81">
        <w:rPr>
          <w:rFonts w:hint="eastAsia"/>
        </w:rPr>
        <w:t>作為聖經</w:t>
      </w:r>
      <w:r w:rsidR="000C613D" w:rsidRPr="003D6E81">
        <w:rPr>
          <w:rFonts w:hint="eastAsia"/>
        </w:rPr>
        <w:t>學</w:t>
      </w:r>
      <w:r w:rsidR="00655F33">
        <w:rPr>
          <w:rFonts w:hint="eastAsia"/>
        </w:rPr>
        <w:t>者</w:t>
      </w:r>
      <w:r w:rsidRPr="003D6E81">
        <w:t>，</w:t>
      </w:r>
      <w:r w:rsidR="000C613D" w:rsidRPr="003D6E81">
        <w:rPr>
          <w:rFonts w:hint="eastAsia"/>
        </w:rPr>
        <w:t>應當</w:t>
      </w:r>
      <w:r w:rsidR="00F34221" w:rsidRPr="003D6E81">
        <w:rPr>
          <w:rFonts w:hint="eastAsia"/>
        </w:rPr>
        <w:t>比任何人</w:t>
      </w:r>
      <w:r w:rsidR="000C613D" w:rsidRPr="003D6E81">
        <w:rPr>
          <w:rFonts w:hint="eastAsia"/>
        </w:rPr>
        <w:t>更</w:t>
      </w:r>
      <w:r w:rsidR="00F34221" w:rsidRPr="003D6E81">
        <w:rPr>
          <w:rFonts w:hint="eastAsia"/>
        </w:rPr>
        <w:t>敞開心</w:t>
      </w:r>
      <w:r w:rsidR="000C613D" w:rsidRPr="003D6E81">
        <w:rPr>
          <w:rFonts w:hint="eastAsia"/>
        </w:rPr>
        <w:t>門</w:t>
      </w:r>
      <w:r w:rsidRPr="003D6E81">
        <w:t>，</w:t>
      </w:r>
      <w:r w:rsidR="000C613D" w:rsidRPr="003D6E81">
        <w:rPr>
          <w:rFonts w:hint="eastAsia"/>
        </w:rPr>
        <w:t>迎</w:t>
      </w:r>
      <w:r w:rsidR="00F34221" w:rsidRPr="003D6E81">
        <w:rPr>
          <w:rFonts w:hint="eastAsia"/>
        </w:rPr>
        <w:t>接</w:t>
      </w:r>
      <w:r w:rsidR="000C613D" w:rsidRPr="003D6E81">
        <w:rPr>
          <w:rFonts w:hint="eastAsia"/>
        </w:rPr>
        <w:t>從</w:t>
      </w:r>
      <w:r w:rsidR="00F34221" w:rsidRPr="003D6E81">
        <w:rPr>
          <w:rFonts w:hint="eastAsia"/>
        </w:rPr>
        <w:t>耶穌</w:t>
      </w:r>
      <w:r w:rsidR="000C613D" w:rsidRPr="003D6E81">
        <w:rPr>
          <w:rFonts w:hint="eastAsia"/>
        </w:rPr>
        <w:t>而來的赦罪之恩</w:t>
      </w:r>
      <w:r w:rsidR="00F34221" w:rsidRPr="003D6E81">
        <w:rPr>
          <w:rFonts w:hint="eastAsia"/>
        </w:rPr>
        <w:t>。然而</w:t>
      </w:r>
      <w:r w:rsidRPr="003D6E81">
        <w:t>，</w:t>
      </w:r>
      <w:r w:rsidR="000C613D" w:rsidRPr="003D6E81">
        <w:rPr>
          <w:rFonts w:hint="eastAsia"/>
        </w:rPr>
        <w:t>文士不但沒有</w:t>
      </w:r>
      <w:r w:rsidR="00F34221" w:rsidRPr="003D6E81">
        <w:rPr>
          <w:rFonts w:hint="eastAsia"/>
        </w:rPr>
        <w:t>接待耶穌</w:t>
      </w:r>
      <w:r w:rsidRPr="003D6E81">
        <w:t>，</w:t>
      </w:r>
      <w:r w:rsidR="000C613D" w:rsidRPr="003D6E81">
        <w:rPr>
          <w:rFonts w:hint="eastAsia"/>
        </w:rPr>
        <w:t>反而以宗教力量</w:t>
      </w:r>
      <w:r w:rsidR="00F34221" w:rsidRPr="003D6E81">
        <w:rPr>
          <w:rFonts w:hint="eastAsia"/>
        </w:rPr>
        <w:t>來攻擊耶穌。他</w:t>
      </w:r>
      <w:r w:rsidR="000C613D" w:rsidRPr="003D6E81">
        <w:rPr>
          <w:rFonts w:hint="eastAsia"/>
        </w:rPr>
        <w:t>們驕傲地</w:t>
      </w:r>
      <w:r w:rsidR="00F34221" w:rsidRPr="003D6E81">
        <w:rPr>
          <w:rFonts w:hint="eastAsia"/>
        </w:rPr>
        <w:t>輕視</w:t>
      </w:r>
      <w:r w:rsidR="000C613D" w:rsidRPr="003D6E81">
        <w:rPr>
          <w:rFonts w:hint="eastAsia"/>
        </w:rPr>
        <w:t>和</w:t>
      </w:r>
      <w:r w:rsidR="00F34221" w:rsidRPr="003D6E81">
        <w:rPr>
          <w:rFonts w:hint="eastAsia"/>
        </w:rPr>
        <w:t>拒絕</w:t>
      </w:r>
      <w:r w:rsidR="00573E39">
        <w:rPr>
          <w:rFonts w:hint="eastAsia"/>
        </w:rPr>
        <w:t xml:space="preserve">　神</w:t>
      </w:r>
      <w:r w:rsidR="00F34221" w:rsidRPr="003D6E81">
        <w:rPr>
          <w:rFonts w:hint="eastAsia"/>
        </w:rPr>
        <w:t>的主權</w:t>
      </w:r>
      <w:r w:rsidR="000C613D" w:rsidRPr="003D6E81">
        <w:rPr>
          <w:rFonts w:hint="eastAsia"/>
        </w:rPr>
        <w:t>，</w:t>
      </w:r>
      <w:r w:rsidR="00F34221" w:rsidRPr="003D6E81">
        <w:rPr>
          <w:rFonts w:hint="eastAsia"/>
        </w:rPr>
        <w:t>破壞聖靈的</w:t>
      </w:r>
      <w:r w:rsidR="000C613D" w:rsidRPr="003D6E81">
        <w:rPr>
          <w:rFonts w:hint="eastAsia"/>
        </w:rPr>
        <w:t>工作</w:t>
      </w:r>
      <w:r w:rsidR="00F34221" w:rsidRPr="003D6E81">
        <w:rPr>
          <w:rFonts w:hint="eastAsia"/>
        </w:rPr>
        <w:t>。</w:t>
      </w:r>
    </w:p>
    <w:p w14:paraId="6AF3D120" w14:textId="0B777BD6" w:rsidR="00E74B20" w:rsidRPr="003D6E81" w:rsidRDefault="00423E4E" w:rsidP="003D6E81">
      <w:r w:rsidRPr="003D6E81">
        <w:rPr>
          <w:rFonts w:hint="eastAsia"/>
        </w:rPr>
        <w:t>文士以</w:t>
      </w:r>
      <w:r w:rsidR="00F34221" w:rsidRPr="003D6E81">
        <w:rPr>
          <w:rFonts w:hint="eastAsia"/>
        </w:rPr>
        <w:t>為耶穌</w:t>
      </w:r>
      <w:r w:rsidRPr="003D6E81">
        <w:rPr>
          <w:rFonts w:hint="eastAsia"/>
        </w:rPr>
        <w:t>只是嘴唇</w:t>
      </w:r>
      <w:proofErr w:type="gramStart"/>
      <w:r w:rsidR="00F34221" w:rsidRPr="003D6E81">
        <w:rPr>
          <w:rFonts w:hint="eastAsia"/>
        </w:rPr>
        <w:t>宣佈罪</w:t>
      </w:r>
      <w:r w:rsidRPr="003D6E81">
        <w:rPr>
          <w:rFonts w:hint="eastAsia"/>
        </w:rPr>
        <w:t>得赦免</w:t>
      </w:r>
      <w:proofErr w:type="gramEnd"/>
      <w:r w:rsidR="002F625C" w:rsidRPr="003D6E81">
        <w:rPr>
          <w:rFonts w:hint="eastAsia"/>
        </w:rPr>
        <w:t>(</w:t>
      </w:r>
      <w:r w:rsidR="002F625C">
        <w:t>5</w:t>
      </w:r>
      <w:r w:rsidR="002F625C" w:rsidRPr="003D6E81">
        <w:rPr>
          <w:rFonts w:hint="eastAsia"/>
        </w:rPr>
        <w:t>)</w:t>
      </w:r>
      <w:r w:rsidRPr="003D6E81">
        <w:rPr>
          <w:rFonts w:hint="eastAsia"/>
        </w:rPr>
        <w:t>，因為赦罪是眼不</w:t>
      </w:r>
      <w:r w:rsidR="00977A91">
        <w:rPr>
          <w:rFonts w:hint="eastAsia"/>
          <w:lang w:eastAsia="zh-HK"/>
        </w:rPr>
        <w:t>能</w:t>
      </w:r>
      <w:r w:rsidRPr="003D6E81">
        <w:rPr>
          <w:rFonts w:hint="eastAsia"/>
        </w:rPr>
        <w:t>見的</w:t>
      </w:r>
      <w:r w:rsidR="00ED2933" w:rsidRPr="003D6E81">
        <w:rPr>
          <w:rFonts w:hint="eastAsia"/>
        </w:rPr>
        <w:t>。</w:t>
      </w:r>
      <w:r w:rsidR="00E74B20" w:rsidRPr="003D6E81">
        <w:rPr>
          <w:rFonts w:hint="eastAsia"/>
        </w:rPr>
        <w:t>因此，耶穌藉著醫治</w:t>
      </w:r>
      <w:r w:rsidR="00E74B20" w:rsidRPr="003D6E81">
        <w:rPr>
          <w:rFonts w:hint="eastAsia"/>
        </w:rPr>
        <w:t>他的癱瘓病，來顯示耶穌有赦罪的能力(6)。赦罪為主</w:t>
      </w:r>
      <w:r w:rsidR="00655F33">
        <w:rPr>
          <w:rFonts w:hint="eastAsia"/>
        </w:rPr>
        <w:t>和必要的</w:t>
      </w:r>
      <w:r w:rsidR="00E74B20" w:rsidRPr="003D6E81">
        <w:rPr>
          <w:rFonts w:hint="eastAsia"/>
        </w:rPr>
        <w:t>，醫治為副</w:t>
      </w:r>
      <w:r w:rsidR="00655F33">
        <w:rPr>
          <w:rFonts w:hint="eastAsia"/>
        </w:rPr>
        <w:t>和</w:t>
      </w:r>
      <w:proofErr w:type="gramStart"/>
      <w:r w:rsidR="00A2655C">
        <w:rPr>
          <w:rFonts w:hint="eastAsia"/>
        </w:rPr>
        <w:t>可</w:t>
      </w:r>
      <w:proofErr w:type="gramEnd"/>
      <w:r w:rsidR="00A2655C">
        <w:rPr>
          <w:rFonts w:hint="eastAsia"/>
        </w:rPr>
        <w:t>選擇性的</w:t>
      </w:r>
      <w:r w:rsidR="00E74B20" w:rsidRPr="003D6E81">
        <w:rPr>
          <w:rFonts w:hint="eastAsia"/>
        </w:rPr>
        <w:t>。即使現實問題得解決，也不能保證</w:t>
      </w:r>
      <w:r w:rsidR="00A2655C">
        <w:rPr>
          <w:rFonts w:hint="eastAsia"/>
        </w:rPr>
        <w:t>人</w:t>
      </w:r>
      <w:r w:rsidR="00E74B20" w:rsidRPr="003D6E81">
        <w:rPr>
          <w:rFonts w:hint="eastAsia"/>
        </w:rPr>
        <w:t>靈魂的健康，有時反而叫人靈魂患病起來。沒有人能永遠活著，人會衰老、患病，並以死亡終結。真正平安和幸福的生活</w:t>
      </w:r>
      <w:proofErr w:type="gramStart"/>
      <w:r w:rsidR="00E74B20" w:rsidRPr="003D6E81">
        <w:rPr>
          <w:rFonts w:hint="eastAsia"/>
        </w:rPr>
        <w:t>來自罪得赦免</w:t>
      </w:r>
      <w:proofErr w:type="gramEnd"/>
      <w:r w:rsidR="00E74B20" w:rsidRPr="003D6E81">
        <w:rPr>
          <w:rFonts w:hint="eastAsia"/>
        </w:rPr>
        <w:t>，恢復了與永生</w:t>
      </w:r>
      <w:r w:rsidR="00573E39">
        <w:rPr>
          <w:rFonts w:hint="eastAsia"/>
        </w:rPr>
        <w:t xml:space="preserve">　神</w:t>
      </w:r>
      <w:r w:rsidR="00E74B20" w:rsidRPr="003D6E81">
        <w:rPr>
          <w:rFonts w:hint="eastAsia"/>
        </w:rPr>
        <w:t>的關係。</w:t>
      </w:r>
      <w:proofErr w:type="gramStart"/>
      <w:r w:rsidR="00E74B20" w:rsidRPr="003D6E81">
        <w:rPr>
          <w:rFonts w:hint="eastAsia"/>
        </w:rPr>
        <w:t>失去罪得赦免</w:t>
      </w:r>
      <w:proofErr w:type="gramEnd"/>
      <w:r w:rsidR="00E74B20" w:rsidRPr="003D6E81">
        <w:rPr>
          <w:rFonts w:hint="eastAsia"/>
        </w:rPr>
        <w:t>就如同免疫力下降，叫人的靈魂軟弱和患病，落入不信、恐懼、無力和痛苦中。</w:t>
      </w:r>
    </w:p>
    <w:p w14:paraId="48404E2F" w14:textId="679904EB" w:rsidR="00327096" w:rsidRPr="003D6E81" w:rsidRDefault="00ED2933" w:rsidP="003D6E81">
      <w:r w:rsidRPr="003D6E81">
        <w:rPr>
          <w:rFonts w:hint="eastAsia"/>
        </w:rPr>
        <w:t>耶穌</w:t>
      </w:r>
      <w:r w:rsidR="002F625C">
        <w:rPr>
          <w:rFonts w:hint="eastAsia"/>
          <w:lang w:eastAsia="zh-HK"/>
        </w:rPr>
        <w:t>為了叫人知道</w:t>
      </w:r>
      <w:proofErr w:type="gramStart"/>
      <w:r w:rsidR="002F625C">
        <w:rPr>
          <w:rFonts w:hint="eastAsia"/>
          <w:lang w:eastAsia="zh-HK"/>
        </w:rPr>
        <w:t>祂</w:t>
      </w:r>
      <w:proofErr w:type="gramEnd"/>
      <w:r w:rsidR="002F625C">
        <w:rPr>
          <w:rFonts w:hint="eastAsia"/>
          <w:lang w:eastAsia="zh-HK"/>
        </w:rPr>
        <w:t>擁有赦罪的權柄，就</w:t>
      </w:r>
      <w:r w:rsidRPr="003D6E81">
        <w:rPr>
          <w:rFonts w:hint="eastAsia"/>
        </w:rPr>
        <w:t>挑戰領受了赦罪恩典的癱子說：</w:t>
      </w:r>
      <w:r w:rsidRPr="003D6E81">
        <w:t>「</w:t>
      </w:r>
      <w:r w:rsidRPr="003D6E81">
        <w:rPr>
          <w:rStyle w:val="a2"/>
        </w:rPr>
        <w:t>起來！拿你的褥子回家去吧。</w:t>
      </w:r>
      <w:r w:rsidRPr="003D6E81">
        <w:t>」</w:t>
      </w:r>
      <w:r w:rsidRPr="003D6E81">
        <w:rPr>
          <w:rFonts w:hint="eastAsia"/>
        </w:rPr>
        <w:t>(7)</w:t>
      </w:r>
      <w:r w:rsidR="002F625C">
        <w:rPr>
          <w:rFonts w:hint="eastAsia"/>
          <w:lang w:eastAsia="zh-HK"/>
        </w:rPr>
        <w:t>，</w:t>
      </w:r>
      <w:r w:rsidR="002F625C" w:rsidRPr="002F625C">
        <w:t>那人就起來，回家去了。</w:t>
      </w:r>
      <w:r w:rsidRPr="003D6E81">
        <w:t>眾人看見都驚奇，就歸榮耀與</w:t>
      </w:r>
      <w:r w:rsidR="00573E39">
        <w:t xml:space="preserve">　神</w:t>
      </w:r>
      <w:r w:rsidRPr="003D6E81">
        <w:t>，因為他將這樣的權柄賜給人</w:t>
      </w:r>
      <w:r w:rsidR="002F625C" w:rsidRPr="003D6E81">
        <w:rPr>
          <w:rFonts w:hint="eastAsia"/>
        </w:rPr>
        <w:t>(</w:t>
      </w:r>
      <w:r w:rsidR="002F625C">
        <w:t>8</w:t>
      </w:r>
      <w:r w:rsidR="002F625C" w:rsidRPr="003D6E81">
        <w:rPr>
          <w:rFonts w:hint="eastAsia"/>
        </w:rPr>
        <w:t>)</w:t>
      </w:r>
      <w:r w:rsidRPr="003D6E81">
        <w:t>。</w:t>
      </w:r>
      <w:r w:rsidRPr="003D6E81">
        <w:rPr>
          <w:rFonts w:hint="eastAsia"/>
        </w:rPr>
        <w:t>當我們相信耶穌，就能</w:t>
      </w:r>
      <w:proofErr w:type="gramStart"/>
      <w:r w:rsidRPr="003D6E81">
        <w:rPr>
          <w:rFonts w:hint="eastAsia"/>
        </w:rPr>
        <w:t>經歷罪得赦免</w:t>
      </w:r>
      <w:proofErr w:type="gramEnd"/>
      <w:r w:rsidRPr="003D6E81">
        <w:rPr>
          <w:rFonts w:hint="eastAsia"/>
        </w:rPr>
        <w:t>，起來過著新生活。「</w:t>
      </w:r>
      <w:r w:rsidRPr="003D6E81">
        <w:rPr>
          <w:rStyle w:val="a2"/>
        </w:rPr>
        <w:t>你</w:t>
      </w:r>
      <w:proofErr w:type="gramStart"/>
      <w:r w:rsidRPr="003D6E81">
        <w:rPr>
          <w:rStyle w:val="a2"/>
        </w:rPr>
        <w:t>若口</w:t>
      </w:r>
      <w:r w:rsidR="003D6E81" w:rsidRPr="003D6E81">
        <w:rPr>
          <w:rStyle w:val="a2"/>
        </w:rPr>
        <w:t>裏</w:t>
      </w:r>
      <w:proofErr w:type="gramEnd"/>
      <w:r w:rsidRPr="003D6E81">
        <w:rPr>
          <w:rStyle w:val="a2"/>
        </w:rPr>
        <w:t>認耶穌為主，心</w:t>
      </w:r>
      <w:proofErr w:type="gramStart"/>
      <w:r w:rsidR="003D6E81" w:rsidRPr="003D6E81">
        <w:rPr>
          <w:rStyle w:val="a2"/>
        </w:rPr>
        <w:t>裏</w:t>
      </w:r>
      <w:proofErr w:type="gramEnd"/>
      <w:r w:rsidRPr="003D6E81">
        <w:rPr>
          <w:rStyle w:val="a2"/>
        </w:rPr>
        <w:t>信</w:t>
      </w:r>
      <w:r w:rsidR="00573E39">
        <w:rPr>
          <w:rStyle w:val="a2"/>
        </w:rPr>
        <w:t xml:space="preserve">　</w:t>
      </w:r>
      <w:proofErr w:type="gramStart"/>
      <w:r w:rsidR="00573E39">
        <w:rPr>
          <w:rStyle w:val="a2"/>
        </w:rPr>
        <w:t>神</w:t>
      </w:r>
      <w:r w:rsidRPr="003D6E81">
        <w:rPr>
          <w:rStyle w:val="a2"/>
        </w:rPr>
        <w:t>叫他</w:t>
      </w:r>
      <w:proofErr w:type="gramEnd"/>
      <w:r w:rsidRPr="003D6E81">
        <w:rPr>
          <w:rStyle w:val="a2"/>
        </w:rPr>
        <w:t>從死</w:t>
      </w:r>
      <w:proofErr w:type="gramStart"/>
      <w:r w:rsidR="003D6E81" w:rsidRPr="003D6E81">
        <w:rPr>
          <w:rStyle w:val="a2"/>
        </w:rPr>
        <w:t>裏</w:t>
      </w:r>
      <w:proofErr w:type="gramEnd"/>
      <w:r w:rsidRPr="003D6E81">
        <w:rPr>
          <w:rStyle w:val="a2"/>
        </w:rPr>
        <w:t>復活，就必得救。</w:t>
      </w:r>
      <w:r w:rsidRPr="003D6E81">
        <w:rPr>
          <w:rFonts w:hint="eastAsia"/>
        </w:rPr>
        <w:t>」(羅</w:t>
      </w:r>
      <w:r w:rsidRPr="003D6E81">
        <w:t>10:9</w:t>
      </w:r>
      <w:r w:rsidRPr="003D6E81">
        <w:rPr>
          <w:rFonts w:hint="eastAsia"/>
        </w:rPr>
        <w:t>,</w:t>
      </w:r>
      <w:r w:rsidRPr="003D6E81">
        <w:t>10</w:t>
      </w:r>
      <w:r w:rsidRPr="003D6E81">
        <w:rPr>
          <w:rFonts w:hint="eastAsia"/>
        </w:rPr>
        <w:t>)</w:t>
      </w:r>
    </w:p>
    <w:p w14:paraId="73EC073D" w14:textId="12B83E8F" w:rsidR="002F7C80" w:rsidRPr="003D6E81" w:rsidRDefault="00327096" w:rsidP="003D6E81">
      <w:r w:rsidRPr="003D6E81">
        <w:rPr>
          <w:rFonts w:hint="eastAsia"/>
        </w:rPr>
        <w:t>請看第</w:t>
      </w:r>
      <w:r w:rsidR="00F34221" w:rsidRPr="003D6E81">
        <w:t>9</w:t>
      </w:r>
      <w:r w:rsidR="00F34221" w:rsidRPr="003D6E81">
        <w:rPr>
          <w:rFonts w:hint="eastAsia"/>
        </w:rPr>
        <w:t>節</w:t>
      </w:r>
      <w:r w:rsidR="00ED2933" w:rsidRPr="003D6E81">
        <w:rPr>
          <w:rFonts w:hint="eastAsia"/>
        </w:rPr>
        <w:t>：「</w:t>
      </w:r>
      <w:r w:rsidR="00ED2933" w:rsidRPr="003D6E81">
        <w:rPr>
          <w:rStyle w:val="a2"/>
        </w:rPr>
        <w:t>耶穌從那</w:t>
      </w:r>
      <w:proofErr w:type="gramStart"/>
      <w:r w:rsidR="003D6E81" w:rsidRPr="003D6E81">
        <w:rPr>
          <w:rStyle w:val="a2"/>
        </w:rPr>
        <w:t>裏</w:t>
      </w:r>
      <w:proofErr w:type="gramEnd"/>
      <w:r w:rsidR="00ED2933" w:rsidRPr="003D6E81">
        <w:rPr>
          <w:rStyle w:val="a2"/>
        </w:rPr>
        <w:t>往前走，看見一個人名叫馬太，坐在稅關上，就對他說：「你跟從我來。」他就起來</w:t>
      </w:r>
      <w:proofErr w:type="gramStart"/>
      <w:r w:rsidR="00ED2933" w:rsidRPr="003D6E81">
        <w:rPr>
          <w:rStyle w:val="a2"/>
        </w:rPr>
        <w:t>跟從了耶穌</w:t>
      </w:r>
      <w:proofErr w:type="gramEnd"/>
      <w:r w:rsidR="00ED2933" w:rsidRPr="003D6E81">
        <w:rPr>
          <w:rStyle w:val="a2"/>
        </w:rPr>
        <w:t>。</w:t>
      </w:r>
      <w:r w:rsidR="00ED2933" w:rsidRPr="003D6E81">
        <w:rPr>
          <w:rFonts w:hint="eastAsia"/>
        </w:rPr>
        <w:t>」</w:t>
      </w:r>
      <w:r w:rsidRPr="003D6E81">
        <w:rPr>
          <w:rFonts w:hint="eastAsia"/>
        </w:rPr>
        <w:t>馬太</w:t>
      </w:r>
      <w:r w:rsidR="00ED2933" w:rsidRPr="003D6E81">
        <w:rPr>
          <w:rFonts w:hint="eastAsia"/>
        </w:rPr>
        <w:t>之</w:t>
      </w:r>
      <w:r w:rsidR="00F34221" w:rsidRPr="003D6E81">
        <w:rPr>
          <w:rFonts w:hint="eastAsia"/>
        </w:rPr>
        <w:t>意</w:t>
      </w:r>
      <w:r w:rsidR="00ED2933" w:rsidRPr="003D6E81">
        <w:rPr>
          <w:rFonts w:hint="eastAsia"/>
        </w:rPr>
        <w:t>為「</w:t>
      </w:r>
      <w:r w:rsidR="00573E39">
        <w:rPr>
          <w:rFonts w:hint="eastAsia"/>
        </w:rPr>
        <w:t xml:space="preserve">　神</w:t>
      </w:r>
      <w:r w:rsidR="00F34221" w:rsidRPr="003D6E81">
        <w:rPr>
          <w:rFonts w:hint="eastAsia"/>
        </w:rPr>
        <w:t>的禮物</w:t>
      </w:r>
      <w:r w:rsidR="00ED2933" w:rsidRPr="003D6E81">
        <w:rPr>
          <w:rFonts w:hint="eastAsia"/>
        </w:rPr>
        <w:t>」，是耶穌給他起的名，他原本名叫利</w:t>
      </w:r>
      <w:proofErr w:type="gramStart"/>
      <w:r w:rsidR="00ED2933" w:rsidRPr="003D6E81">
        <w:rPr>
          <w:rFonts w:hint="eastAsia"/>
        </w:rPr>
        <w:t>未</w:t>
      </w:r>
      <w:proofErr w:type="gramEnd"/>
      <w:r w:rsidR="00F34221" w:rsidRPr="003D6E81">
        <w:rPr>
          <w:rFonts w:hint="eastAsia"/>
        </w:rPr>
        <w:t>。也許他的父母</w:t>
      </w:r>
      <w:r w:rsidR="00ED2933" w:rsidRPr="003D6E81">
        <w:rPr>
          <w:rFonts w:hint="eastAsia"/>
        </w:rPr>
        <w:t>起這名，盼望兒子與</w:t>
      </w:r>
      <w:r w:rsidR="00573E39">
        <w:rPr>
          <w:rFonts w:hint="eastAsia"/>
        </w:rPr>
        <w:t xml:space="preserve">　神</w:t>
      </w:r>
      <w:r w:rsidR="00ED2933" w:rsidRPr="003D6E81">
        <w:rPr>
          <w:rFonts w:hint="eastAsia"/>
        </w:rPr>
        <w:t>聯合，</w:t>
      </w:r>
      <w:r w:rsidR="00F34221" w:rsidRPr="003D6E81">
        <w:rPr>
          <w:rFonts w:hint="eastAsia"/>
        </w:rPr>
        <w:t>全心全意地</w:t>
      </w:r>
      <w:r w:rsidR="00ED2933" w:rsidRPr="003D6E81">
        <w:rPr>
          <w:rFonts w:hint="eastAsia"/>
        </w:rPr>
        <w:t>事奉</w:t>
      </w:r>
      <w:r w:rsidR="00573E39">
        <w:rPr>
          <w:rFonts w:hint="eastAsia"/>
        </w:rPr>
        <w:t xml:space="preserve">　神</w:t>
      </w:r>
      <w:r w:rsidR="00F34221" w:rsidRPr="003D6E81">
        <w:rPr>
          <w:rFonts w:hint="eastAsia"/>
        </w:rPr>
        <w:t>。然而</w:t>
      </w:r>
      <w:r w:rsidRPr="003D6E81">
        <w:t>，</w:t>
      </w:r>
      <w:r w:rsidR="00ED2933" w:rsidRPr="003D6E81">
        <w:rPr>
          <w:rFonts w:hint="eastAsia"/>
        </w:rPr>
        <w:t>利未</w:t>
      </w:r>
      <w:r w:rsidR="00F34221" w:rsidRPr="003D6E81">
        <w:rPr>
          <w:rFonts w:hint="eastAsia"/>
        </w:rPr>
        <w:t>與</w:t>
      </w:r>
      <w:r w:rsidR="00ED2933" w:rsidRPr="003D6E81">
        <w:rPr>
          <w:rFonts w:hint="eastAsia"/>
        </w:rPr>
        <w:t>他的名字過著</w:t>
      </w:r>
      <w:r w:rsidR="00F34221" w:rsidRPr="003D6E81">
        <w:rPr>
          <w:rFonts w:hint="eastAsia"/>
        </w:rPr>
        <w:t>相反</w:t>
      </w:r>
      <w:r w:rsidR="00ED2933" w:rsidRPr="003D6E81">
        <w:rPr>
          <w:rFonts w:hint="eastAsia"/>
        </w:rPr>
        <w:t>的生活，他不是服事</w:t>
      </w:r>
      <w:r w:rsidR="00573E39">
        <w:rPr>
          <w:rFonts w:hint="eastAsia"/>
        </w:rPr>
        <w:t xml:space="preserve">　神</w:t>
      </w:r>
      <w:r w:rsidR="00ED2933" w:rsidRPr="003D6E81">
        <w:rPr>
          <w:rFonts w:hint="eastAsia"/>
        </w:rPr>
        <w:t>，卻是為</w:t>
      </w:r>
      <w:r w:rsidR="002F7C80" w:rsidRPr="003D6E81">
        <w:rPr>
          <w:rFonts w:hint="eastAsia"/>
        </w:rPr>
        <w:t>了</w:t>
      </w:r>
      <w:r w:rsidR="00F34221" w:rsidRPr="003D6E81">
        <w:rPr>
          <w:rFonts w:hint="eastAsia"/>
        </w:rPr>
        <w:t>金錢</w:t>
      </w:r>
      <w:r w:rsidR="002F7C80" w:rsidRPr="003D6E81">
        <w:rPr>
          <w:rFonts w:hint="eastAsia"/>
        </w:rPr>
        <w:t>成為稅吏，不惜壓</w:t>
      </w:r>
      <w:proofErr w:type="gramStart"/>
      <w:r w:rsidR="002F7C80" w:rsidRPr="003D6E81">
        <w:rPr>
          <w:rFonts w:hint="eastAsia"/>
        </w:rPr>
        <w:t>搾</w:t>
      </w:r>
      <w:proofErr w:type="gramEnd"/>
      <w:r w:rsidR="002F7C80" w:rsidRPr="003D6E81">
        <w:rPr>
          <w:rFonts w:hint="eastAsia"/>
        </w:rPr>
        <w:t>同胞取利。他盼望</w:t>
      </w:r>
      <w:r w:rsidR="00F34221" w:rsidRPr="003D6E81">
        <w:rPr>
          <w:rFonts w:hint="eastAsia"/>
        </w:rPr>
        <w:t>賺了</w:t>
      </w:r>
      <w:r w:rsidR="002F7C80" w:rsidRPr="003D6E81">
        <w:rPr>
          <w:rFonts w:hint="eastAsia"/>
        </w:rPr>
        <w:t>許</w:t>
      </w:r>
      <w:r w:rsidR="00F34221" w:rsidRPr="003D6E81">
        <w:rPr>
          <w:rFonts w:hint="eastAsia"/>
        </w:rPr>
        <w:t>多錢</w:t>
      </w:r>
      <w:r w:rsidRPr="003D6E81">
        <w:t>，</w:t>
      </w:r>
      <w:r w:rsidR="002F7C80" w:rsidRPr="003D6E81">
        <w:rPr>
          <w:rFonts w:hint="eastAsia"/>
        </w:rPr>
        <w:t>就有更</w:t>
      </w:r>
      <w:r w:rsidR="00F34221" w:rsidRPr="003D6E81">
        <w:rPr>
          <w:rFonts w:hint="eastAsia"/>
        </w:rPr>
        <w:t>多的幸福。</w:t>
      </w:r>
      <w:r w:rsidR="002F7C80" w:rsidRPr="003D6E81">
        <w:rPr>
          <w:rFonts w:hint="eastAsia"/>
        </w:rPr>
        <w:t>他發誓</w:t>
      </w:r>
      <w:r w:rsidR="00F34221" w:rsidRPr="003D6E81">
        <w:rPr>
          <w:rFonts w:hint="eastAsia"/>
        </w:rPr>
        <w:t>不</w:t>
      </w:r>
      <w:r w:rsidR="002F7C80" w:rsidRPr="003D6E81">
        <w:rPr>
          <w:rFonts w:hint="eastAsia"/>
        </w:rPr>
        <w:t>要過</w:t>
      </w:r>
      <w:r w:rsidR="00F34221" w:rsidRPr="003D6E81">
        <w:rPr>
          <w:rFonts w:hint="eastAsia"/>
        </w:rPr>
        <w:t>窮困的</w:t>
      </w:r>
      <w:r w:rsidR="002F7C80" w:rsidRPr="003D6E81">
        <w:rPr>
          <w:rFonts w:hint="eastAsia"/>
        </w:rPr>
        <w:t>生活</w:t>
      </w:r>
      <w:r w:rsidRPr="003D6E81">
        <w:t>，</w:t>
      </w:r>
      <w:r w:rsidR="00F34221" w:rsidRPr="003D6E81">
        <w:rPr>
          <w:rFonts w:hint="eastAsia"/>
        </w:rPr>
        <w:t>也不想經歷</w:t>
      </w:r>
      <w:r w:rsidR="003B570C">
        <w:rPr>
          <w:rFonts w:hint="eastAsia"/>
          <w:lang w:eastAsia="zh-HK"/>
        </w:rPr>
        <w:t>貧</w:t>
      </w:r>
      <w:r w:rsidR="002F7C80" w:rsidRPr="003D6E81">
        <w:rPr>
          <w:rFonts w:hint="eastAsia"/>
        </w:rPr>
        <w:t>窮而來的</w:t>
      </w:r>
      <w:r w:rsidR="00F34221" w:rsidRPr="003D6E81">
        <w:rPr>
          <w:rFonts w:hint="eastAsia"/>
        </w:rPr>
        <w:t>悲</w:t>
      </w:r>
      <w:r w:rsidR="002F7C80" w:rsidRPr="003D6E81">
        <w:rPr>
          <w:rFonts w:hint="eastAsia"/>
        </w:rPr>
        <w:t>哀</w:t>
      </w:r>
      <w:r w:rsidR="00F34221" w:rsidRPr="003D6E81">
        <w:rPr>
          <w:rFonts w:hint="eastAsia"/>
        </w:rPr>
        <w:t>。</w:t>
      </w:r>
    </w:p>
    <w:p w14:paraId="38EF00A3" w14:textId="0BEF423E" w:rsidR="002F7C80" w:rsidRPr="003D6E81" w:rsidRDefault="002F7C80" w:rsidP="003D6E81">
      <w:r w:rsidRPr="003D6E81">
        <w:rPr>
          <w:rFonts w:hint="eastAsia"/>
        </w:rPr>
        <w:t>他深信只</w:t>
      </w:r>
      <w:r w:rsidR="00A2655C">
        <w:rPr>
          <w:rFonts w:hint="eastAsia"/>
        </w:rPr>
        <w:t>要</w:t>
      </w:r>
      <w:r w:rsidRPr="003D6E81">
        <w:rPr>
          <w:rFonts w:hint="eastAsia"/>
        </w:rPr>
        <w:t>他變得富有，就會得著人的認同，擁有美滿的婚姻。為此，利未每</w:t>
      </w:r>
      <w:r w:rsidR="00A2655C">
        <w:rPr>
          <w:rFonts w:hint="eastAsia"/>
        </w:rPr>
        <w:t>天</w:t>
      </w:r>
      <w:r w:rsidRPr="003D6E81">
        <w:rPr>
          <w:rFonts w:hint="eastAsia"/>
        </w:rPr>
        <w:t>起來都</w:t>
      </w:r>
      <w:proofErr w:type="gramStart"/>
      <w:r w:rsidRPr="003D6E81">
        <w:rPr>
          <w:rFonts w:hint="eastAsia"/>
        </w:rPr>
        <w:t>為著</w:t>
      </w:r>
      <w:proofErr w:type="gramEnd"/>
      <w:r w:rsidRPr="003D6E81">
        <w:rPr>
          <w:rFonts w:hint="eastAsia"/>
        </w:rPr>
        <w:t>這目標奔跑，可惜，他並沒有</w:t>
      </w:r>
      <w:r w:rsidR="00A2655C">
        <w:rPr>
          <w:rFonts w:hint="eastAsia"/>
        </w:rPr>
        <w:t>得著</w:t>
      </w:r>
      <w:r w:rsidRPr="003D6E81">
        <w:rPr>
          <w:rFonts w:hint="eastAsia"/>
        </w:rPr>
        <w:t>所期望的幸福。雖然他認識到現在的生活走錯了，不能帶給他幸福，但他已走得很遠，沒有信心可以回去，得著世人的接納。那一天，他呆</w:t>
      </w:r>
      <w:proofErr w:type="gramStart"/>
      <w:r w:rsidRPr="003D6E81">
        <w:rPr>
          <w:rFonts w:hint="eastAsia"/>
        </w:rPr>
        <w:t>呆</w:t>
      </w:r>
      <w:proofErr w:type="gramEnd"/>
      <w:r w:rsidRPr="003D6E81">
        <w:rPr>
          <w:rFonts w:hint="eastAsia"/>
        </w:rPr>
        <w:t>地守在稅關那</w:t>
      </w:r>
      <w:proofErr w:type="gramStart"/>
      <w:r w:rsidRPr="003D6E81">
        <w:rPr>
          <w:rFonts w:hint="eastAsia"/>
        </w:rPr>
        <w:t>裏</w:t>
      </w:r>
      <w:proofErr w:type="gramEnd"/>
      <w:r w:rsidRPr="003D6E81">
        <w:rPr>
          <w:rFonts w:hint="eastAsia"/>
        </w:rPr>
        <w:t>。</w:t>
      </w:r>
    </w:p>
    <w:p w14:paraId="66043451" w14:textId="4ACA0810" w:rsidR="00327096" w:rsidRPr="003D6E81" w:rsidRDefault="002F7C80" w:rsidP="003D6E81">
      <w:r w:rsidRPr="003D6E81">
        <w:rPr>
          <w:rFonts w:hint="eastAsia"/>
        </w:rPr>
        <w:t>耶穌看</w:t>
      </w:r>
      <w:r w:rsidR="002F625C">
        <w:rPr>
          <w:rFonts w:hint="eastAsia"/>
          <w:lang w:eastAsia="zh-HK"/>
        </w:rPr>
        <w:t>穿</w:t>
      </w:r>
      <w:proofErr w:type="gramStart"/>
      <w:r w:rsidRPr="003D6E81">
        <w:rPr>
          <w:rFonts w:hint="eastAsia"/>
        </w:rPr>
        <w:t>這名稅吏</w:t>
      </w:r>
      <w:proofErr w:type="gramEnd"/>
      <w:r w:rsidR="002F625C">
        <w:rPr>
          <w:rFonts w:hint="eastAsia"/>
          <w:lang w:eastAsia="zh-HK"/>
        </w:rPr>
        <w:t>的內心</w:t>
      </w:r>
      <w:r w:rsidRPr="003D6E81">
        <w:rPr>
          <w:rFonts w:hint="eastAsia"/>
        </w:rPr>
        <w:t>，</w:t>
      </w:r>
      <w:r w:rsidRPr="003D6E81">
        <w:t>就對他說：「</w:t>
      </w:r>
      <w:r w:rsidRPr="003D6E81">
        <w:rPr>
          <w:rStyle w:val="a2"/>
        </w:rPr>
        <w:t>你跟從我來。</w:t>
      </w:r>
      <w:r w:rsidRPr="003D6E81">
        <w:t>」</w:t>
      </w:r>
      <w:r w:rsidRPr="003D6E81">
        <w:rPr>
          <w:rFonts w:hint="eastAsia"/>
        </w:rPr>
        <w:t>這表示跟從耶穌</w:t>
      </w:r>
      <w:r w:rsidR="00A2655C">
        <w:rPr>
          <w:rFonts w:hint="eastAsia"/>
        </w:rPr>
        <w:t>才能</w:t>
      </w:r>
      <w:r w:rsidRPr="003D6E81">
        <w:rPr>
          <w:rFonts w:hint="eastAsia"/>
        </w:rPr>
        <w:t>改變人生，並沒有太晚。耶穌邀請</w:t>
      </w:r>
      <w:r w:rsidR="00FC056F" w:rsidRPr="003D6E81">
        <w:rPr>
          <w:rFonts w:hint="eastAsia"/>
        </w:rPr>
        <w:t>他</w:t>
      </w:r>
      <w:r w:rsidRPr="003D6E81">
        <w:rPr>
          <w:rFonts w:hint="eastAsia"/>
        </w:rPr>
        <w:t>，</w:t>
      </w:r>
      <w:r w:rsidR="00FC056F" w:rsidRPr="003D6E81">
        <w:rPr>
          <w:rFonts w:hint="eastAsia"/>
        </w:rPr>
        <w:t>只要他</w:t>
      </w:r>
      <w:r w:rsidRPr="003D6E81">
        <w:rPr>
          <w:rFonts w:hint="eastAsia"/>
        </w:rPr>
        <w:t>現在悔改跟隨耶穌，就可以</w:t>
      </w:r>
      <w:r w:rsidR="00A2655C">
        <w:rPr>
          <w:rFonts w:hint="eastAsia"/>
        </w:rPr>
        <w:t>過</w:t>
      </w:r>
      <w:r w:rsidRPr="003D6E81">
        <w:rPr>
          <w:rFonts w:hint="eastAsia"/>
        </w:rPr>
        <w:t>新</w:t>
      </w:r>
      <w:r w:rsidR="00FC056F" w:rsidRPr="003D6E81">
        <w:rPr>
          <w:rFonts w:hint="eastAsia"/>
        </w:rPr>
        <w:t>的人生</w:t>
      </w:r>
      <w:r w:rsidRPr="003D6E81">
        <w:rPr>
          <w:rFonts w:hint="eastAsia"/>
        </w:rPr>
        <w:t>。</w:t>
      </w:r>
      <w:r w:rsidR="00FC056F" w:rsidRPr="003D6E81">
        <w:rPr>
          <w:rFonts w:hint="eastAsia"/>
        </w:rPr>
        <w:t>耶穌呼召他，表示他</w:t>
      </w:r>
      <w:r w:rsidRPr="003D6E81">
        <w:rPr>
          <w:rFonts w:hint="eastAsia"/>
        </w:rPr>
        <w:t>不</w:t>
      </w:r>
      <w:r w:rsidR="00FC056F" w:rsidRPr="003D6E81">
        <w:rPr>
          <w:rFonts w:hint="eastAsia"/>
        </w:rPr>
        <w:t>要</w:t>
      </w:r>
      <w:r w:rsidRPr="003D6E81">
        <w:rPr>
          <w:rFonts w:hint="eastAsia"/>
        </w:rPr>
        <w:t>陷入過去</w:t>
      </w:r>
      <w:r w:rsidR="00FC056F" w:rsidRPr="003D6E81">
        <w:rPr>
          <w:rFonts w:hint="eastAsia"/>
        </w:rPr>
        <w:t>的失敗</w:t>
      </w:r>
      <w:r w:rsidRPr="003D6E81">
        <w:rPr>
          <w:rFonts w:hint="eastAsia"/>
        </w:rPr>
        <w:t>，</w:t>
      </w:r>
      <w:r w:rsidR="00FC056F" w:rsidRPr="003D6E81">
        <w:rPr>
          <w:rFonts w:hint="eastAsia"/>
        </w:rPr>
        <w:t>起來面對作耶穌</w:t>
      </w:r>
      <w:r w:rsidRPr="003D6E81">
        <w:rPr>
          <w:rFonts w:hint="eastAsia"/>
        </w:rPr>
        <w:lastRenderedPageBreak/>
        <w:t>門徒的生活</w:t>
      </w:r>
      <w:r w:rsidR="00FC056F" w:rsidRPr="003D6E81">
        <w:rPr>
          <w:rFonts w:hint="eastAsia"/>
        </w:rPr>
        <w:t>；也不為</w:t>
      </w:r>
      <w:r w:rsidRPr="003D6E81">
        <w:rPr>
          <w:rFonts w:hint="eastAsia"/>
        </w:rPr>
        <w:t>將來的憂</w:t>
      </w:r>
      <w:r w:rsidR="00FC056F" w:rsidRPr="003D6E81">
        <w:rPr>
          <w:rFonts w:hint="eastAsia"/>
        </w:rPr>
        <w:t>慮，因為</w:t>
      </w:r>
      <w:r w:rsidRPr="003D6E81">
        <w:rPr>
          <w:rFonts w:hint="eastAsia"/>
        </w:rPr>
        <w:t>跟隨耶穌的</w:t>
      </w:r>
      <w:r w:rsidR="00FC056F" w:rsidRPr="003D6E81">
        <w:rPr>
          <w:rFonts w:hint="eastAsia"/>
        </w:rPr>
        <w:t>人必然</w:t>
      </w:r>
      <w:r w:rsidRPr="003D6E81">
        <w:rPr>
          <w:rFonts w:hint="eastAsia"/>
        </w:rPr>
        <w:t>得救，</w:t>
      </w:r>
      <w:r w:rsidR="00FC056F" w:rsidRPr="003D6E81">
        <w:rPr>
          <w:rFonts w:hint="eastAsia"/>
        </w:rPr>
        <w:t>並</w:t>
      </w:r>
      <w:r w:rsidRPr="003D6E81">
        <w:rPr>
          <w:rFonts w:hint="eastAsia"/>
        </w:rPr>
        <w:t>結出聖靈的果</w:t>
      </w:r>
      <w:r w:rsidR="00FC056F" w:rsidRPr="003D6E81">
        <w:rPr>
          <w:rFonts w:hint="eastAsia"/>
        </w:rPr>
        <w:t>子</w:t>
      </w:r>
      <w:r w:rsidRPr="003D6E81">
        <w:rPr>
          <w:rFonts w:hint="eastAsia"/>
        </w:rPr>
        <w:t>，</w:t>
      </w:r>
      <w:r w:rsidR="00FC056F" w:rsidRPr="003D6E81">
        <w:rPr>
          <w:rFonts w:hint="eastAsia"/>
        </w:rPr>
        <w:t>作</w:t>
      </w:r>
      <w:r w:rsidRPr="003D6E81">
        <w:rPr>
          <w:rFonts w:hint="eastAsia"/>
        </w:rPr>
        <w:t>有福的門徒。</w:t>
      </w:r>
      <w:r w:rsidR="00FC056F" w:rsidRPr="003D6E81">
        <w:rPr>
          <w:rFonts w:hint="eastAsia"/>
        </w:rPr>
        <w:t>跟從耶穌</w:t>
      </w:r>
      <w:r w:rsidR="003B570C">
        <w:rPr>
          <w:rFonts w:hint="eastAsia"/>
          <w:lang w:eastAsia="zh-HK"/>
        </w:rPr>
        <w:t>可以勝過</w:t>
      </w:r>
      <w:r w:rsidRPr="003D6E81">
        <w:rPr>
          <w:rFonts w:hint="eastAsia"/>
        </w:rPr>
        <w:t>罪惡本性，克服</w:t>
      </w:r>
      <w:r w:rsidR="00FC056F" w:rsidRPr="003D6E81">
        <w:rPr>
          <w:rFonts w:hint="eastAsia"/>
        </w:rPr>
        <w:t>對</w:t>
      </w:r>
      <w:r w:rsidRPr="003D6E81">
        <w:rPr>
          <w:rFonts w:hint="eastAsia"/>
        </w:rPr>
        <w:t>生活的焦慮。</w:t>
      </w:r>
      <w:r w:rsidR="00FC056F" w:rsidRPr="003D6E81">
        <w:rPr>
          <w:rFonts w:hint="eastAsia"/>
        </w:rPr>
        <w:t>正如耶穌</w:t>
      </w:r>
      <w:proofErr w:type="gramStart"/>
      <w:r w:rsidR="00FC056F" w:rsidRPr="003D6E81">
        <w:rPr>
          <w:rFonts w:hint="eastAsia"/>
        </w:rPr>
        <w:t>呼召本</w:t>
      </w:r>
      <w:proofErr w:type="gramEnd"/>
      <w:r w:rsidR="00FC056F" w:rsidRPr="003D6E81">
        <w:rPr>
          <w:rFonts w:hint="eastAsia"/>
        </w:rPr>
        <w:t>作</w:t>
      </w:r>
      <w:r w:rsidRPr="003D6E81">
        <w:rPr>
          <w:rFonts w:hint="eastAsia"/>
        </w:rPr>
        <w:t>加利</w:t>
      </w:r>
      <w:proofErr w:type="gramStart"/>
      <w:r w:rsidRPr="003D6E81">
        <w:rPr>
          <w:rFonts w:hint="eastAsia"/>
        </w:rPr>
        <w:t>利</w:t>
      </w:r>
      <w:proofErr w:type="gramEnd"/>
      <w:r w:rsidRPr="003D6E81">
        <w:rPr>
          <w:rFonts w:hint="eastAsia"/>
        </w:rPr>
        <w:t>漁</w:t>
      </w:r>
      <w:r w:rsidR="00FC056F" w:rsidRPr="003D6E81">
        <w:rPr>
          <w:rFonts w:hint="eastAsia"/>
        </w:rPr>
        <w:t>夫的門徒為得人漁夫，</w:t>
      </w:r>
      <w:proofErr w:type="gramStart"/>
      <w:r w:rsidR="00FC056F" w:rsidRPr="003D6E81">
        <w:rPr>
          <w:rFonts w:hint="eastAsia"/>
        </w:rPr>
        <w:t>稅吏也要</w:t>
      </w:r>
      <w:proofErr w:type="gramEnd"/>
      <w:r w:rsidR="00FC056F" w:rsidRPr="003D6E81">
        <w:rPr>
          <w:rFonts w:hint="eastAsia"/>
        </w:rPr>
        <w:t>改變為拯救</w:t>
      </w:r>
      <w:r w:rsidRPr="003D6E81">
        <w:rPr>
          <w:rFonts w:hint="eastAsia"/>
        </w:rPr>
        <w:t>人靈魂的使徒。</w:t>
      </w:r>
    </w:p>
    <w:p w14:paraId="0EA2C00A" w14:textId="77777777" w:rsidR="003B570C" w:rsidRDefault="00327096" w:rsidP="003D6E81">
      <w:r w:rsidRPr="003D6E81">
        <w:rPr>
          <w:rFonts w:hint="eastAsia"/>
        </w:rPr>
        <w:t>馬太</w:t>
      </w:r>
      <w:r w:rsidR="00FC056F" w:rsidRPr="003D6E81">
        <w:rPr>
          <w:rFonts w:hint="eastAsia"/>
        </w:rPr>
        <w:t>對耶穌的呼召並沒有拖延，</w:t>
      </w:r>
      <w:r w:rsidR="00A2655C">
        <w:rPr>
          <w:rFonts w:hint="eastAsia"/>
        </w:rPr>
        <w:t>或</w:t>
      </w:r>
      <w:r w:rsidR="00FC056F" w:rsidRPr="003D6E81">
        <w:rPr>
          <w:rFonts w:hint="eastAsia"/>
        </w:rPr>
        <w:t>求耶穌給他考慮的時間。馬太</w:t>
      </w:r>
      <w:r w:rsidR="00F34221" w:rsidRPr="003D6E81">
        <w:rPr>
          <w:rFonts w:hint="eastAsia"/>
        </w:rPr>
        <w:t>立</w:t>
      </w:r>
      <w:r w:rsidR="00FC056F" w:rsidRPr="003D6E81">
        <w:rPr>
          <w:rFonts w:hint="eastAsia"/>
        </w:rPr>
        <w:t>刻</w:t>
      </w:r>
      <w:r w:rsidR="00F34221" w:rsidRPr="003D6E81">
        <w:rPr>
          <w:rFonts w:hint="eastAsia"/>
        </w:rPr>
        <w:t>起來</w:t>
      </w:r>
      <w:r w:rsidRPr="003D6E81">
        <w:t>，</w:t>
      </w:r>
      <w:r w:rsidR="00F34221" w:rsidRPr="003D6E81">
        <w:rPr>
          <w:rFonts w:hint="eastAsia"/>
        </w:rPr>
        <w:t>跟</w:t>
      </w:r>
      <w:r w:rsidR="00A2655C">
        <w:rPr>
          <w:rFonts w:hint="eastAsia"/>
        </w:rPr>
        <w:t>從</w:t>
      </w:r>
      <w:r w:rsidR="00F34221" w:rsidRPr="003D6E81">
        <w:rPr>
          <w:rFonts w:hint="eastAsia"/>
        </w:rPr>
        <w:t>耶穌。</w:t>
      </w:r>
      <w:r w:rsidR="00FC056F" w:rsidRPr="003D6E81">
        <w:rPr>
          <w:rFonts w:hint="eastAsia"/>
        </w:rPr>
        <w:t>這是</w:t>
      </w:r>
      <w:r w:rsidRPr="003D6E81">
        <w:rPr>
          <w:rFonts w:hint="eastAsia"/>
        </w:rPr>
        <w:t>馬太</w:t>
      </w:r>
      <w:r w:rsidR="00F34221" w:rsidRPr="003D6E81">
        <w:rPr>
          <w:rFonts w:hint="eastAsia"/>
        </w:rPr>
        <w:t>的一生中最偉大和</w:t>
      </w:r>
      <w:proofErr w:type="gramStart"/>
      <w:r w:rsidR="00F34221" w:rsidRPr="003D6E81">
        <w:rPr>
          <w:rFonts w:hint="eastAsia"/>
        </w:rPr>
        <w:t>最</w:t>
      </w:r>
      <w:r w:rsidR="00FC056F" w:rsidRPr="003D6E81">
        <w:rPr>
          <w:rFonts w:hint="eastAsia"/>
        </w:rPr>
        <w:t>蒙</w:t>
      </w:r>
      <w:r w:rsidR="00F34221" w:rsidRPr="003D6E81">
        <w:rPr>
          <w:rFonts w:hint="eastAsia"/>
        </w:rPr>
        <w:t>福</w:t>
      </w:r>
      <w:proofErr w:type="gramEnd"/>
      <w:r w:rsidR="00F34221" w:rsidRPr="003D6E81">
        <w:rPr>
          <w:rFonts w:hint="eastAsia"/>
        </w:rPr>
        <w:t>的決</w:t>
      </w:r>
      <w:r w:rsidR="00FC056F" w:rsidRPr="003D6E81">
        <w:rPr>
          <w:rFonts w:hint="eastAsia"/>
        </w:rPr>
        <w:t>定</w:t>
      </w:r>
      <w:r w:rsidR="00F34221" w:rsidRPr="003D6E81">
        <w:rPr>
          <w:rFonts w:hint="eastAsia"/>
        </w:rPr>
        <w:t>。</w:t>
      </w:r>
      <w:r w:rsidR="00FC056F" w:rsidRPr="003D6E81">
        <w:rPr>
          <w:rFonts w:hint="eastAsia"/>
        </w:rPr>
        <w:t>往後，馬太舉</w:t>
      </w:r>
      <w:r w:rsidR="00A2655C">
        <w:rPr>
          <w:rFonts w:hint="eastAsia"/>
        </w:rPr>
        <w:t>辦</w:t>
      </w:r>
      <w:r w:rsidR="00FC056F" w:rsidRPr="003D6E81">
        <w:rPr>
          <w:rFonts w:hint="eastAsia"/>
        </w:rPr>
        <w:t>了筵席，</w:t>
      </w:r>
      <w:r w:rsidR="00F34221" w:rsidRPr="003D6E81">
        <w:rPr>
          <w:rFonts w:hint="eastAsia"/>
        </w:rPr>
        <w:t>邀請耶穌和門徒來參加</w:t>
      </w:r>
      <w:r w:rsidR="00FC056F" w:rsidRPr="003D6E81">
        <w:rPr>
          <w:rFonts w:hint="eastAsia"/>
        </w:rPr>
        <w:t>(10)，還有</w:t>
      </w:r>
      <w:r w:rsidR="00FC056F" w:rsidRPr="003D6E81">
        <w:t>好些</w:t>
      </w:r>
      <w:proofErr w:type="gramStart"/>
      <w:r w:rsidR="00FC056F" w:rsidRPr="003D6E81">
        <w:t>稅吏和罪人</w:t>
      </w:r>
      <w:proofErr w:type="gramEnd"/>
      <w:r w:rsidR="00F34221" w:rsidRPr="003D6E81">
        <w:rPr>
          <w:rFonts w:hint="eastAsia"/>
        </w:rPr>
        <w:t>。</w:t>
      </w:r>
      <w:r w:rsidR="00FC056F" w:rsidRPr="003D6E81">
        <w:rPr>
          <w:rFonts w:hint="eastAsia"/>
        </w:rPr>
        <w:t>馬太心想如果我這樣的罪人也能改變，其他人都能夠，於是他邀請了</w:t>
      </w:r>
      <w:r w:rsidR="00FC056F" w:rsidRPr="003D6E81">
        <w:t>好些</w:t>
      </w:r>
      <w:proofErr w:type="gramStart"/>
      <w:r w:rsidR="00FC056F" w:rsidRPr="003D6E81">
        <w:t>稅吏和罪人</w:t>
      </w:r>
      <w:proofErr w:type="gramEnd"/>
      <w:r w:rsidR="00FC056F" w:rsidRPr="003D6E81">
        <w:rPr>
          <w:rFonts w:hint="eastAsia"/>
        </w:rPr>
        <w:t>。</w:t>
      </w:r>
      <w:proofErr w:type="gramStart"/>
      <w:r w:rsidR="00FC056F" w:rsidRPr="003D6E81">
        <w:rPr>
          <w:rFonts w:hint="eastAsia"/>
        </w:rPr>
        <w:t>對</w:t>
      </w:r>
      <w:r w:rsidR="00F34221" w:rsidRPr="003D6E81">
        <w:rPr>
          <w:rFonts w:hint="eastAsia"/>
        </w:rPr>
        <w:t>救恩</w:t>
      </w:r>
      <w:proofErr w:type="gramEnd"/>
      <w:r w:rsidR="00FC056F" w:rsidRPr="003D6E81">
        <w:rPr>
          <w:rFonts w:hint="eastAsia"/>
        </w:rPr>
        <w:t>感激</w:t>
      </w:r>
      <w:r w:rsidR="00F34221" w:rsidRPr="003D6E81">
        <w:rPr>
          <w:rFonts w:hint="eastAsia"/>
        </w:rPr>
        <w:t>是</w:t>
      </w:r>
      <w:r w:rsidR="00FC056F" w:rsidRPr="003D6E81">
        <w:rPr>
          <w:rFonts w:hint="eastAsia"/>
        </w:rPr>
        <w:t>傳</w:t>
      </w:r>
      <w:r w:rsidR="00F34221" w:rsidRPr="003D6E81">
        <w:rPr>
          <w:rFonts w:hint="eastAsia"/>
        </w:rPr>
        <w:t>福音的基礎。</w:t>
      </w:r>
      <w:r w:rsidRPr="003D6E81">
        <w:rPr>
          <w:rFonts w:hint="eastAsia"/>
        </w:rPr>
        <w:t>馬太</w:t>
      </w:r>
      <w:r w:rsidR="00232A63" w:rsidRPr="003D6E81">
        <w:rPr>
          <w:rFonts w:hint="eastAsia"/>
        </w:rPr>
        <w:t>盼望向眾人分享他的生命見證，為</w:t>
      </w:r>
      <w:r w:rsidR="00F34221" w:rsidRPr="003D6E81">
        <w:rPr>
          <w:rFonts w:hint="eastAsia"/>
        </w:rPr>
        <w:t>耶穌</w:t>
      </w:r>
      <w:r w:rsidR="00232A63" w:rsidRPr="003D6E81">
        <w:rPr>
          <w:rFonts w:hint="eastAsia"/>
        </w:rPr>
        <w:t>作見證。</w:t>
      </w:r>
    </w:p>
    <w:p w14:paraId="229D8F17" w14:textId="7091ED7F" w:rsidR="00B818F1" w:rsidRPr="003D6E81" w:rsidRDefault="00232A63" w:rsidP="003D6E81">
      <w:r w:rsidRPr="003D6E81">
        <w:t>法利賽人看見，</w:t>
      </w:r>
      <w:r w:rsidRPr="003D6E81">
        <w:rPr>
          <w:rFonts w:hint="eastAsia"/>
        </w:rPr>
        <w:t>就很不高興，</w:t>
      </w:r>
      <w:r w:rsidRPr="003D6E81">
        <w:t>就對耶穌的門徒說：「</w:t>
      </w:r>
      <w:r w:rsidRPr="00A2655C">
        <w:rPr>
          <w:rStyle w:val="a2"/>
        </w:rPr>
        <w:t>你們的先生為</w:t>
      </w:r>
      <w:r w:rsidR="003D6E81" w:rsidRPr="00A2655C">
        <w:rPr>
          <w:rStyle w:val="a2"/>
        </w:rPr>
        <w:t>甚麼</w:t>
      </w:r>
      <w:r w:rsidRPr="00A2655C">
        <w:rPr>
          <w:rStyle w:val="a2"/>
        </w:rPr>
        <w:t>和</w:t>
      </w:r>
      <w:proofErr w:type="gramStart"/>
      <w:r w:rsidRPr="00A2655C">
        <w:rPr>
          <w:rStyle w:val="a2"/>
        </w:rPr>
        <w:t>稅吏並罪人</w:t>
      </w:r>
      <w:proofErr w:type="gramEnd"/>
      <w:r w:rsidRPr="00A2655C">
        <w:rPr>
          <w:rStyle w:val="a2"/>
        </w:rPr>
        <w:t>一同吃飯呢？</w:t>
      </w:r>
      <w:r w:rsidRPr="003D6E81">
        <w:t>」</w:t>
      </w:r>
      <w:r w:rsidR="00327096" w:rsidRPr="003D6E81">
        <w:t>(11)</w:t>
      </w:r>
      <w:r w:rsidR="00A2655C">
        <w:rPr>
          <w:rFonts w:hint="eastAsia"/>
        </w:rPr>
        <w:t>；</w:t>
      </w:r>
      <w:r w:rsidR="00592E61" w:rsidRPr="003D6E81">
        <w:rPr>
          <w:rFonts w:hint="eastAsia"/>
        </w:rPr>
        <w:t>「</w:t>
      </w:r>
      <w:r w:rsidR="00327096" w:rsidRPr="003D6E81">
        <w:rPr>
          <w:rFonts w:hint="eastAsia"/>
        </w:rPr>
        <w:t>為</w:t>
      </w:r>
      <w:proofErr w:type="gramStart"/>
      <w:r w:rsidR="002F52E7" w:rsidRPr="003D6E81">
        <w:rPr>
          <w:rFonts w:hint="eastAsia"/>
        </w:rPr>
        <w:t>甚</w:t>
      </w:r>
      <w:r w:rsidR="00327096" w:rsidRPr="003D6E81">
        <w:rPr>
          <w:rFonts w:hint="eastAsia"/>
        </w:rPr>
        <w:t>麼</w:t>
      </w:r>
      <w:r w:rsidR="00A2655C">
        <w:rPr>
          <w:rFonts w:hint="eastAsia"/>
        </w:rPr>
        <w:t>耶穌</w:t>
      </w:r>
      <w:proofErr w:type="gramEnd"/>
      <w:r w:rsidR="00A2655C">
        <w:rPr>
          <w:rFonts w:hint="eastAsia"/>
        </w:rPr>
        <w:t>沒有</w:t>
      </w:r>
      <w:r w:rsidR="00592E61" w:rsidRPr="003D6E81">
        <w:rPr>
          <w:rFonts w:hint="eastAsia"/>
        </w:rPr>
        <w:t>與</w:t>
      </w:r>
      <w:r w:rsidR="00327096" w:rsidRPr="003D6E81">
        <w:rPr>
          <w:rFonts w:hint="eastAsia"/>
        </w:rPr>
        <w:t>罪人進行社</w:t>
      </w:r>
      <w:r w:rsidR="003B570C">
        <w:rPr>
          <w:rFonts w:hint="eastAsia"/>
          <w:lang w:eastAsia="zh-HK"/>
        </w:rPr>
        <w:t>交</w:t>
      </w:r>
      <w:r w:rsidR="00592E61" w:rsidRPr="003D6E81">
        <w:rPr>
          <w:rFonts w:hint="eastAsia"/>
        </w:rPr>
        <w:t>隔</w:t>
      </w:r>
      <w:r w:rsidR="00327096" w:rsidRPr="003D6E81">
        <w:rPr>
          <w:rFonts w:hint="eastAsia"/>
        </w:rPr>
        <w:t>離</w:t>
      </w:r>
      <w:r w:rsidR="00592E61" w:rsidRPr="003D6E81">
        <w:rPr>
          <w:rFonts w:hint="eastAsia"/>
        </w:rPr>
        <w:t>？」</w:t>
      </w:r>
      <w:r w:rsidR="00327096" w:rsidRPr="003D6E81">
        <w:rPr>
          <w:rFonts w:hint="eastAsia"/>
        </w:rPr>
        <w:t>耶穌聽見他們的</w:t>
      </w:r>
      <w:r w:rsidR="00592E61" w:rsidRPr="003D6E81">
        <w:rPr>
          <w:rFonts w:hint="eastAsia"/>
        </w:rPr>
        <w:t>話就回答</w:t>
      </w:r>
      <w:r w:rsidR="00327096" w:rsidRPr="003D6E81">
        <w:rPr>
          <w:rFonts w:hint="eastAsia"/>
        </w:rPr>
        <w:t>。</w:t>
      </w:r>
      <w:r w:rsidR="00592E61" w:rsidRPr="003D6E81">
        <w:rPr>
          <w:rFonts w:hint="eastAsia"/>
        </w:rPr>
        <w:t>請看第</w:t>
      </w:r>
      <w:r w:rsidR="00592E61" w:rsidRPr="003D6E81">
        <w:t>12,13</w:t>
      </w:r>
      <w:r w:rsidR="00592E61" w:rsidRPr="003D6E81">
        <w:rPr>
          <w:rFonts w:hint="eastAsia"/>
        </w:rPr>
        <w:t>節：「</w:t>
      </w:r>
      <w:r w:rsidR="00592E61" w:rsidRPr="003D6E81">
        <w:rPr>
          <w:rStyle w:val="a2"/>
        </w:rPr>
        <w:t>康健的人用不著醫生，有病的人才用得著。經上說：『我喜愛憐恤，不喜愛祭祀。』這句話的意思，你們且去揣摩。我來本</w:t>
      </w:r>
      <w:proofErr w:type="gramStart"/>
      <w:r w:rsidR="00592E61" w:rsidRPr="003D6E81">
        <w:rPr>
          <w:rStyle w:val="a2"/>
        </w:rPr>
        <w:t>不是召義人</w:t>
      </w:r>
      <w:proofErr w:type="gramEnd"/>
      <w:r w:rsidR="00592E61" w:rsidRPr="003D6E81">
        <w:rPr>
          <w:rStyle w:val="a2"/>
        </w:rPr>
        <w:t>，乃是</w:t>
      </w:r>
      <w:proofErr w:type="gramStart"/>
      <w:r w:rsidR="00592E61" w:rsidRPr="003D6E81">
        <w:rPr>
          <w:rStyle w:val="a2"/>
        </w:rPr>
        <w:t>召</w:t>
      </w:r>
      <w:proofErr w:type="gramEnd"/>
      <w:r w:rsidR="00592E61" w:rsidRPr="003D6E81">
        <w:rPr>
          <w:rStyle w:val="a2"/>
        </w:rPr>
        <w:t>罪人。</w:t>
      </w:r>
      <w:r w:rsidR="00592E61" w:rsidRPr="003D6E81">
        <w:t>」</w:t>
      </w:r>
      <w:proofErr w:type="gramStart"/>
      <w:r w:rsidR="00B818F1" w:rsidRPr="003D6E81">
        <w:rPr>
          <w:rFonts w:hint="eastAsia"/>
        </w:rPr>
        <w:t>人們看利未</w:t>
      </w:r>
      <w:proofErr w:type="gramEnd"/>
      <w:r w:rsidR="00B818F1" w:rsidRPr="003D6E81">
        <w:rPr>
          <w:rFonts w:hint="eastAsia"/>
        </w:rPr>
        <w:t>為惡人，只知道自己和金錢。但耶穌認為他是個需要醫治的病人，從世界感染了貪婪的病毒，叫良知麻木，失去道德操守，</w:t>
      </w:r>
      <w:r w:rsidR="00D13477" w:rsidRPr="003D6E81">
        <w:rPr>
          <w:rFonts w:hint="eastAsia"/>
        </w:rPr>
        <w:t>而且是重症病人，</w:t>
      </w:r>
      <w:r w:rsidR="00B818F1" w:rsidRPr="003D6E81">
        <w:rPr>
          <w:rFonts w:hint="eastAsia"/>
        </w:rPr>
        <w:t>需要</w:t>
      </w:r>
      <w:r w:rsidR="00D13477" w:rsidRPr="003D6E81">
        <w:rPr>
          <w:rFonts w:hint="eastAsia"/>
        </w:rPr>
        <w:t>立刻接受治療</w:t>
      </w:r>
      <w:r w:rsidR="00B818F1" w:rsidRPr="003D6E81">
        <w:rPr>
          <w:rFonts w:hint="eastAsia"/>
        </w:rPr>
        <w:t>。人犯罪是因為</w:t>
      </w:r>
      <w:r w:rsidR="00D13477" w:rsidRPr="003D6E81">
        <w:rPr>
          <w:rFonts w:hint="eastAsia"/>
        </w:rPr>
        <w:t>靈魂的</w:t>
      </w:r>
      <w:proofErr w:type="gramStart"/>
      <w:r w:rsidR="00B818F1" w:rsidRPr="003D6E81">
        <w:rPr>
          <w:rFonts w:hint="eastAsia"/>
        </w:rPr>
        <w:t>軟弱</w:t>
      </w:r>
      <w:r w:rsidR="00D13477" w:rsidRPr="003D6E81">
        <w:rPr>
          <w:rFonts w:hint="eastAsia"/>
        </w:rPr>
        <w:t>，</w:t>
      </w:r>
      <w:proofErr w:type="gramEnd"/>
      <w:r w:rsidR="00D13477" w:rsidRPr="003D6E81">
        <w:rPr>
          <w:rFonts w:hint="eastAsia"/>
        </w:rPr>
        <w:t>在</w:t>
      </w:r>
      <w:r w:rsidR="00B818F1" w:rsidRPr="003D6E81">
        <w:rPr>
          <w:rFonts w:hint="eastAsia"/>
        </w:rPr>
        <w:t>試探和恐懼</w:t>
      </w:r>
      <w:r w:rsidR="00D13477" w:rsidRPr="003D6E81">
        <w:rPr>
          <w:rFonts w:hint="eastAsia"/>
        </w:rPr>
        <w:t>前無力抵抗</w:t>
      </w:r>
      <w:r w:rsidR="00B818F1" w:rsidRPr="003D6E81">
        <w:rPr>
          <w:rFonts w:hint="eastAsia"/>
        </w:rPr>
        <w:t>。醫生不</w:t>
      </w:r>
      <w:r w:rsidR="00D13477" w:rsidRPr="003D6E81">
        <w:rPr>
          <w:rFonts w:hint="eastAsia"/>
        </w:rPr>
        <w:t>會</w:t>
      </w:r>
      <w:r w:rsidR="00B818F1" w:rsidRPr="003D6E81">
        <w:rPr>
          <w:rFonts w:hint="eastAsia"/>
        </w:rPr>
        <w:t>譴責病人，</w:t>
      </w:r>
      <w:r w:rsidR="00D13477" w:rsidRPr="003D6E81">
        <w:rPr>
          <w:rFonts w:hint="eastAsia"/>
        </w:rPr>
        <w:t>「</w:t>
      </w:r>
      <w:r w:rsidR="00B818F1" w:rsidRPr="003D6E81">
        <w:rPr>
          <w:rFonts w:hint="eastAsia"/>
        </w:rPr>
        <w:t>你為</w:t>
      </w:r>
      <w:r w:rsidR="003D6E81">
        <w:rPr>
          <w:rFonts w:hint="eastAsia"/>
        </w:rPr>
        <w:t>甚麼</w:t>
      </w:r>
      <w:r w:rsidR="00B818F1" w:rsidRPr="003D6E81">
        <w:rPr>
          <w:rFonts w:hint="eastAsia"/>
        </w:rPr>
        <w:t>生病</w:t>
      </w:r>
      <w:r w:rsidR="00D13477" w:rsidRPr="003D6E81">
        <w:rPr>
          <w:rFonts w:hint="eastAsia"/>
        </w:rPr>
        <w:t>帶身邊</w:t>
      </w:r>
      <w:r w:rsidR="00B818F1" w:rsidRPr="003D6E81">
        <w:rPr>
          <w:rFonts w:hint="eastAsia"/>
        </w:rPr>
        <w:t>的人負擔？</w:t>
      </w:r>
      <w:r w:rsidR="00D13477" w:rsidRPr="003D6E81">
        <w:rPr>
          <w:rFonts w:hint="eastAsia"/>
        </w:rPr>
        <w:t>」</w:t>
      </w:r>
      <w:r w:rsidR="00CA70F6">
        <w:rPr>
          <w:rFonts w:hint="eastAsia"/>
        </w:rPr>
        <w:t>，</w:t>
      </w:r>
      <w:r w:rsidR="00D13477" w:rsidRPr="003D6E81">
        <w:rPr>
          <w:rFonts w:hint="eastAsia"/>
        </w:rPr>
        <w:t>而是帶著</w:t>
      </w:r>
      <w:r w:rsidR="00B818F1" w:rsidRPr="003D6E81">
        <w:rPr>
          <w:rFonts w:hint="eastAsia"/>
        </w:rPr>
        <w:t>同情</w:t>
      </w:r>
      <w:r w:rsidR="00D13477" w:rsidRPr="003D6E81">
        <w:rPr>
          <w:rFonts w:hint="eastAsia"/>
        </w:rPr>
        <w:t>和</w:t>
      </w:r>
      <w:r w:rsidR="00B818F1" w:rsidRPr="003D6E81">
        <w:rPr>
          <w:rFonts w:hint="eastAsia"/>
        </w:rPr>
        <w:t>使命感，</w:t>
      </w:r>
      <w:r w:rsidR="00D13477" w:rsidRPr="003D6E81">
        <w:rPr>
          <w:rFonts w:hint="eastAsia"/>
        </w:rPr>
        <w:t>要醫治病人</w:t>
      </w:r>
      <w:r w:rsidR="00B818F1" w:rsidRPr="003D6E81">
        <w:rPr>
          <w:rFonts w:hint="eastAsia"/>
        </w:rPr>
        <w:t>。耶穌來到</w:t>
      </w:r>
      <w:r w:rsidR="00D13477" w:rsidRPr="003D6E81">
        <w:rPr>
          <w:rFonts w:hint="eastAsia"/>
        </w:rPr>
        <w:t>世</w:t>
      </w:r>
      <w:r w:rsidR="00B818F1" w:rsidRPr="003D6E81">
        <w:rPr>
          <w:rFonts w:hint="eastAsia"/>
        </w:rPr>
        <w:t>上，</w:t>
      </w:r>
      <w:r w:rsidR="00D13477" w:rsidRPr="003D6E81">
        <w:rPr>
          <w:rFonts w:hint="eastAsia"/>
        </w:rPr>
        <w:t>作</w:t>
      </w:r>
      <w:r w:rsidR="00B818F1" w:rsidRPr="003D6E81">
        <w:rPr>
          <w:rFonts w:hint="eastAsia"/>
        </w:rPr>
        <w:t>我們靈魂的醫生。</w:t>
      </w:r>
      <w:r w:rsidR="00FC57BE" w:rsidRPr="003D6E81">
        <w:rPr>
          <w:rFonts w:hint="eastAsia"/>
        </w:rPr>
        <w:t>耶穌引用</w:t>
      </w:r>
      <w:proofErr w:type="gramStart"/>
      <w:r w:rsidR="00FC57BE" w:rsidRPr="003D6E81">
        <w:rPr>
          <w:rFonts w:hint="eastAsia"/>
        </w:rPr>
        <w:t>何西阿書</w:t>
      </w:r>
      <w:proofErr w:type="gramEnd"/>
      <w:r w:rsidR="00FC57BE" w:rsidRPr="003D6E81">
        <w:t>6:6</w:t>
      </w:r>
      <w:r w:rsidR="00FC57BE" w:rsidRPr="003D6E81">
        <w:rPr>
          <w:rFonts w:hint="eastAsia"/>
        </w:rPr>
        <w:t>：「</w:t>
      </w:r>
      <w:r w:rsidR="00FC57BE" w:rsidRPr="00A2655C">
        <w:rPr>
          <w:rStyle w:val="a2"/>
        </w:rPr>
        <w:t>我喜愛良善，不喜愛祭祀；喜愛認識</w:t>
      </w:r>
      <w:r w:rsidR="00573E39">
        <w:rPr>
          <w:rStyle w:val="a2"/>
        </w:rPr>
        <w:t xml:space="preserve">　神</w:t>
      </w:r>
      <w:r w:rsidR="00FC57BE" w:rsidRPr="00A2655C">
        <w:rPr>
          <w:rStyle w:val="a2"/>
        </w:rPr>
        <w:t>，勝於燔祭。</w:t>
      </w:r>
      <w:r w:rsidR="00FC57BE" w:rsidRPr="003D6E81">
        <w:rPr>
          <w:rFonts w:hint="eastAsia"/>
        </w:rPr>
        <w:t>」，來顯明</w:t>
      </w:r>
      <w:r w:rsidR="00573E39">
        <w:rPr>
          <w:rFonts w:hint="eastAsia"/>
        </w:rPr>
        <w:t xml:space="preserve">　神</w:t>
      </w:r>
      <w:r w:rsidR="00FC57BE" w:rsidRPr="003D6E81">
        <w:rPr>
          <w:rFonts w:hint="eastAsia"/>
        </w:rPr>
        <w:t>對罪人的心腸。舊約中的</w:t>
      </w:r>
      <w:r w:rsidR="00573E39">
        <w:rPr>
          <w:rFonts w:hint="eastAsia"/>
        </w:rPr>
        <w:t xml:space="preserve">　神</w:t>
      </w:r>
      <w:r w:rsidR="00FC57BE" w:rsidRPr="003D6E81">
        <w:rPr>
          <w:rFonts w:hint="eastAsia"/>
        </w:rPr>
        <w:t>並不是喜愛審判，</w:t>
      </w:r>
      <w:r w:rsidR="00B818F1" w:rsidRPr="003D6E81">
        <w:rPr>
          <w:rFonts w:hint="eastAsia"/>
        </w:rPr>
        <w:t>在耶穌時代</w:t>
      </w:r>
      <w:r w:rsidR="00FC57BE" w:rsidRPr="003D6E81">
        <w:rPr>
          <w:rFonts w:hint="eastAsia"/>
        </w:rPr>
        <w:t>卻</w:t>
      </w:r>
      <w:r w:rsidR="00B818F1" w:rsidRPr="003D6E81">
        <w:rPr>
          <w:rFonts w:hint="eastAsia"/>
        </w:rPr>
        <w:t>突然變了</w:t>
      </w:r>
      <w:r w:rsidR="00FC57BE" w:rsidRPr="003D6E81">
        <w:rPr>
          <w:rFonts w:hint="eastAsia"/>
        </w:rPr>
        <w:t>滿有</w:t>
      </w:r>
      <w:r w:rsidR="00B818F1" w:rsidRPr="003D6E81">
        <w:rPr>
          <w:rFonts w:hint="eastAsia"/>
        </w:rPr>
        <w:t>慈悲</w:t>
      </w:r>
      <w:r w:rsidR="00FC57BE" w:rsidRPr="003D6E81">
        <w:rPr>
          <w:rFonts w:hint="eastAsia"/>
        </w:rPr>
        <w:t>憐憫，而是</w:t>
      </w:r>
      <w:r w:rsidR="00573E39">
        <w:rPr>
          <w:rFonts w:hint="eastAsia"/>
        </w:rPr>
        <w:t xml:space="preserve">　神</w:t>
      </w:r>
      <w:r w:rsidR="00B818F1" w:rsidRPr="003D6E81">
        <w:rPr>
          <w:rFonts w:hint="eastAsia"/>
        </w:rPr>
        <w:t>從創</w:t>
      </w:r>
      <w:r w:rsidR="00FC57BE" w:rsidRPr="003D6E81">
        <w:rPr>
          <w:rFonts w:hint="eastAsia"/>
        </w:rPr>
        <w:t>立世界</w:t>
      </w:r>
      <w:r w:rsidR="00B818F1" w:rsidRPr="003D6E81">
        <w:rPr>
          <w:rFonts w:hint="eastAsia"/>
        </w:rPr>
        <w:t>，</w:t>
      </w:r>
      <w:r w:rsidR="00FC57BE" w:rsidRPr="003D6E81">
        <w:rPr>
          <w:rFonts w:hint="eastAsia"/>
        </w:rPr>
        <w:t>在沒有律法</w:t>
      </w:r>
      <w:r w:rsidR="00B818F1" w:rsidRPr="003D6E81">
        <w:rPr>
          <w:rFonts w:hint="eastAsia"/>
        </w:rPr>
        <w:t>之</w:t>
      </w:r>
      <w:r w:rsidR="00FC57BE" w:rsidRPr="003D6E81">
        <w:rPr>
          <w:rFonts w:hint="eastAsia"/>
        </w:rPr>
        <w:t>先</w:t>
      </w:r>
      <w:r w:rsidR="00B818F1" w:rsidRPr="003D6E81">
        <w:rPr>
          <w:rFonts w:hint="eastAsia"/>
        </w:rPr>
        <w:t>，</w:t>
      </w:r>
      <w:r w:rsidR="00FC57BE" w:rsidRPr="003D6E81">
        <w:rPr>
          <w:rFonts w:hint="eastAsia"/>
        </w:rPr>
        <w:t>已是滿有恩典和憐憫</w:t>
      </w:r>
      <w:r w:rsidR="00B818F1" w:rsidRPr="003D6E81">
        <w:rPr>
          <w:rFonts w:hint="eastAsia"/>
        </w:rPr>
        <w:t>。</w:t>
      </w:r>
      <w:r w:rsidR="00573E39">
        <w:rPr>
          <w:rFonts w:hint="eastAsia"/>
        </w:rPr>
        <w:t xml:space="preserve">　神</w:t>
      </w:r>
      <w:proofErr w:type="gramStart"/>
      <w:r w:rsidR="00FC57BE" w:rsidRPr="003D6E81">
        <w:rPr>
          <w:rFonts w:hint="eastAsia"/>
        </w:rPr>
        <w:t>因著</w:t>
      </w:r>
      <w:proofErr w:type="gramEnd"/>
      <w:r w:rsidR="00FC57BE" w:rsidRPr="003D6E81">
        <w:rPr>
          <w:rFonts w:hint="eastAsia"/>
        </w:rPr>
        <w:t>憐憫</w:t>
      </w:r>
      <w:r w:rsidR="00B818F1" w:rsidRPr="003D6E81">
        <w:rPr>
          <w:rFonts w:hint="eastAsia"/>
        </w:rPr>
        <w:t>人類</w:t>
      </w:r>
      <w:r w:rsidR="00FC57BE" w:rsidRPr="003D6E81">
        <w:rPr>
          <w:rFonts w:hint="eastAsia"/>
        </w:rPr>
        <w:t>，建立了一無所缺的伊甸園；對犯罪的滿有憐憫，應許救贖後嗣來；</w:t>
      </w:r>
      <w:proofErr w:type="gramStart"/>
      <w:r w:rsidR="00B818F1" w:rsidRPr="003D6E81">
        <w:rPr>
          <w:rFonts w:hint="eastAsia"/>
        </w:rPr>
        <w:t>對</w:t>
      </w:r>
      <w:r w:rsidR="00FC57BE" w:rsidRPr="003D6E81">
        <w:rPr>
          <w:rFonts w:hint="eastAsia"/>
        </w:rPr>
        <w:t>殺了</w:t>
      </w:r>
      <w:proofErr w:type="gramEnd"/>
      <w:r w:rsidR="00FC57BE" w:rsidRPr="003D6E81">
        <w:rPr>
          <w:rFonts w:hint="eastAsia"/>
        </w:rPr>
        <w:t>兄弟</w:t>
      </w:r>
      <w:proofErr w:type="gramStart"/>
      <w:r w:rsidR="00FC57BE" w:rsidRPr="003D6E81">
        <w:rPr>
          <w:rFonts w:hint="eastAsia"/>
        </w:rPr>
        <w:t>的</w:t>
      </w:r>
      <w:r w:rsidR="00B818F1" w:rsidRPr="003D6E81">
        <w:rPr>
          <w:rFonts w:hint="eastAsia"/>
        </w:rPr>
        <w:t>該隱有</w:t>
      </w:r>
      <w:proofErr w:type="gramEnd"/>
      <w:r w:rsidR="00FC57BE" w:rsidRPr="003D6E81">
        <w:rPr>
          <w:rFonts w:hint="eastAsia"/>
        </w:rPr>
        <w:t>憐憫，</w:t>
      </w:r>
      <w:r w:rsidR="006E2676" w:rsidRPr="003D6E81">
        <w:rPr>
          <w:rFonts w:hint="eastAsia"/>
        </w:rPr>
        <w:t>在</w:t>
      </w:r>
      <w:proofErr w:type="gramStart"/>
      <w:r w:rsidR="006E2676" w:rsidRPr="003D6E81">
        <w:rPr>
          <w:rFonts w:hint="eastAsia"/>
        </w:rPr>
        <w:t>降罰之中</w:t>
      </w:r>
      <w:proofErr w:type="gramEnd"/>
      <w:r w:rsidR="006E2676" w:rsidRPr="003D6E81">
        <w:rPr>
          <w:rFonts w:hint="eastAsia"/>
        </w:rPr>
        <w:t>，也為他立記號來保護他；</w:t>
      </w:r>
      <w:proofErr w:type="gramStart"/>
      <w:r w:rsidR="006E2676" w:rsidRPr="003D6E81">
        <w:rPr>
          <w:rFonts w:hint="eastAsia"/>
        </w:rPr>
        <w:t>憐憫挪</w:t>
      </w:r>
      <w:r w:rsidR="00B818F1" w:rsidRPr="003D6E81">
        <w:rPr>
          <w:rFonts w:hint="eastAsia"/>
        </w:rPr>
        <w:t>亞</w:t>
      </w:r>
      <w:r w:rsidR="006E2676" w:rsidRPr="003D6E81">
        <w:rPr>
          <w:rFonts w:hint="eastAsia"/>
        </w:rPr>
        <w:t>時代</w:t>
      </w:r>
      <w:proofErr w:type="gramEnd"/>
      <w:r w:rsidR="006E2676" w:rsidRPr="003D6E81">
        <w:rPr>
          <w:rFonts w:hint="eastAsia"/>
        </w:rPr>
        <w:t>的人，</w:t>
      </w:r>
      <w:r w:rsidR="006F7C36">
        <w:rPr>
          <w:rFonts w:hint="eastAsia"/>
        </w:rPr>
        <w:t>在洪水審判之先</w:t>
      </w:r>
      <w:r w:rsidR="006E2676" w:rsidRPr="003D6E81">
        <w:rPr>
          <w:rFonts w:hint="eastAsia"/>
        </w:rPr>
        <w:t>為他們</w:t>
      </w:r>
      <w:proofErr w:type="gramStart"/>
      <w:r w:rsidR="006E2676" w:rsidRPr="003D6E81">
        <w:rPr>
          <w:rFonts w:hint="eastAsia"/>
        </w:rPr>
        <w:t>預備救恩的</w:t>
      </w:r>
      <w:proofErr w:type="gramEnd"/>
      <w:r w:rsidR="006E2676" w:rsidRPr="003D6E81">
        <w:rPr>
          <w:rFonts w:hint="eastAsia"/>
        </w:rPr>
        <w:t>方舟；在</w:t>
      </w:r>
      <w:r w:rsidR="00B818F1" w:rsidRPr="003D6E81">
        <w:rPr>
          <w:rFonts w:hint="eastAsia"/>
        </w:rPr>
        <w:t>亞</w:t>
      </w:r>
      <w:r w:rsidR="00B818F1" w:rsidRPr="003D6E81">
        <w:rPr>
          <w:rFonts w:hint="eastAsia"/>
        </w:rPr>
        <w:t>伯拉罕</w:t>
      </w:r>
      <w:r w:rsidR="006E2676" w:rsidRPr="003D6E81">
        <w:rPr>
          <w:rFonts w:hint="eastAsia"/>
        </w:rPr>
        <w:t>時代審判所多</w:t>
      </w:r>
      <w:proofErr w:type="gramStart"/>
      <w:r w:rsidR="006E2676" w:rsidRPr="003D6E81">
        <w:rPr>
          <w:rFonts w:hint="eastAsia"/>
        </w:rPr>
        <w:t>瑪</w:t>
      </w:r>
      <w:proofErr w:type="gramEnd"/>
      <w:r w:rsidR="006E2676" w:rsidRPr="003D6E81">
        <w:rPr>
          <w:rFonts w:hint="eastAsia"/>
        </w:rPr>
        <w:t>和</w:t>
      </w:r>
      <w:proofErr w:type="gramStart"/>
      <w:r w:rsidR="006E2676" w:rsidRPr="003D6E81">
        <w:rPr>
          <w:rFonts w:hint="eastAsia"/>
        </w:rPr>
        <w:t>蛾摩</w:t>
      </w:r>
      <w:proofErr w:type="gramEnd"/>
      <w:r w:rsidR="006E2676" w:rsidRPr="003D6E81">
        <w:rPr>
          <w:rFonts w:hint="eastAsia"/>
        </w:rPr>
        <w:t>拉，也打發天使拯救了羅得一家。</w:t>
      </w:r>
    </w:p>
    <w:p w14:paraId="2D072A39" w14:textId="70BF0A1F" w:rsidR="00327096" w:rsidRPr="003D6E81" w:rsidRDefault="00327096" w:rsidP="003D6E81">
      <w:r w:rsidRPr="003D6E81">
        <w:t>舊約的故事</w:t>
      </w:r>
      <w:r w:rsidR="006E2676" w:rsidRPr="003D6E81">
        <w:rPr>
          <w:rFonts w:hint="eastAsia"/>
        </w:rPr>
        <w:t>充滿了</w:t>
      </w:r>
      <w:r w:rsidR="00573E39">
        <w:rPr>
          <w:rFonts w:hint="eastAsia"/>
        </w:rPr>
        <w:t xml:space="preserve">　神</w:t>
      </w:r>
      <w:r w:rsidR="006E2676" w:rsidRPr="003D6E81">
        <w:rPr>
          <w:rFonts w:hint="eastAsia"/>
        </w:rPr>
        <w:t>對人的憐憫。</w:t>
      </w:r>
      <w:r w:rsidR="00573E39">
        <w:rPr>
          <w:rFonts w:hint="eastAsia"/>
        </w:rPr>
        <w:t xml:space="preserve">　神</w:t>
      </w:r>
      <w:r w:rsidRPr="003D6E81">
        <w:rPr>
          <w:rFonts w:hint="eastAsia"/>
        </w:rPr>
        <w:t>不斷尋找和</w:t>
      </w:r>
      <w:r w:rsidR="006E2676" w:rsidRPr="003D6E81">
        <w:rPr>
          <w:rFonts w:hint="eastAsia"/>
        </w:rPr>
        <w:t>恢復那些頂撞</w:t>
      </w:r>
      <w:r w:rsidR="00573E39">
        <w:rPr>
          <w:rFonts w:hint="eastAsia"/>
        </w:rPr>
        <w:t xml:space="preserve">　神</w:t>
      </w:r>
      <w:r w:rsidRPr="003D6E81">
        <w:rPr>
          <w:rFonts w:hint="eastAsia"/>
        </w:rPr>
        <w:t>的人</w:t>
      </w:r>
      <w:r w:rsidR="006E2676" w:rsidRPr="003D6E81">
        <w:rPr>
          <w:rFonts w:hint="eastAsia"/>
        </w:rPr>
        <w:t>，</w:t>
      </w:r>
      <w:r w:rsidR="00B94482" w:rsidRPr="003D6E81">
        <w:rPr>
          <w:rFonts w:hint="eastAsia"/>
        </w:rPr>
        <w:t>賜</w:t>
      </w:r>
      <w:r w:rsidRPr="003D6E81">
        <w:rPr>
          <w:rFonts w:hint="eastAsia"/>
        </w:rPr>
        <w:t>給以色列人律法</w:t>
      </w:r>
      <w:r w:rsidRPr="003D6E81">
        <w:t>，</w:t>
      </w:r>
      <w:r w:rsidRPr="003D6E81">
        <w:rPr>
          <w:rFonts w:hint="eastAsia"/>
        </w:rPr>
        <w:t>教導他們祭祀</w:t>
      </w:r>
      <w:r w:rsidR="006E2676" w:rsidRPr="003D6E81">
        <w:rPr>
          <w:rFonts w:hint="eastAsia"/>
        </w:rPr>
        <w:t>與</w:t>
      </w:r>
      <w:r w:rsidR="00573E39">
        <w:rPr>
          <w:rFonts w:hint="eastAsia"/>
        </w:rPr>
        <w:t xml:space="preserve">　神</w:t>
      </w:r>
      <w:r w:rsidR="006E2676" w:rsidRPr="003D6E81">
        <w:rPr>
          <w:rFonts w:hint="eastAsia"/>
        </w:rPr>
        <w:t>和好。</w:t>
      </w:r>
      <w:proofErr w:type="gramStart"/>
      <w:r w:rsidR="006E2676" w:rsidRPr="003D6E81">
        <w:rPr>
          <w:rFonts w:hint="eastAsia"/>
        </w:rPr>
        <w:t>以色</w:t>
      </w:r>
      <w:r w:rsidR="003B570C">
        <w:rPr>
          <w:rFonts w:hint="eastAsia"/>
          <w:lang w:eastAsia="zh-HK"/>
        </w:rPr>
        <w:t>列</w:t>
      </w:r>
      <w:r w:rsidR="006E2676" w:rsidRPr="003D6E81">
        <w:rPr>
          <w:rFonts w:hint="eastAsia"/>
        </w:rPr>
        <w:t>被揀選</w:t>
      </w:r>
      <w:proofErr w:type="gramEnd"/>
      <w:r w:rsidRPr="003D6E81">
        <w:rPr>
          <w:rFonts w:hint="eastAsia"/>
        </w:rPr>
        <w:t>並</w:t>
      </w:r>
      <w:r w:rsidR="006E2676" w:rsidRPr="003D6E81">
        <w:rPr>
          <w:rFonts w:hint="eastAsia"/>
        </w:rPr>
        <w:t>不是因為</w:t>
      </w:r>
      <w:r w:rsidRPr="003D6E81">
        <w:rPr>
          <w:rFonts w:hint="eastAsia"/>
        </w:rPr>
        <w:t>他們比其他民族優秀</w:t>
      </w:r>
      <w:r w:rsidR="00547AC8" w:rsidRPr="003D6E81">
        <w:rPr>
          <w:rFonts w:hint="eastAsia"/>
        </w:rPr>
        <w:t>和</w:t>
      </w:r>
      <w:r w:rsidRPr="003D6E81">
        <w:rPr>
          <w:rFonts w:hint="eastAsia"/>
        </w:rPr>
        <w:t>崇高。</w:t>
      </w:r>
      <w:r w:rsidR="00547AC8" w:rsidRPr="003D6E81">
        <w:rPr>
          <w:rFonts w:hint="eastAsia"/>
        </w:rPr>
        <w:t>以色列同樣是軟弱的罪人，若沒有</w:t>
      </w:r>
      <w:r w:rsidRPr="003D6E81">
        <w:rPr>
          <w:rFonts w:hint="eastAsia"/>
        </w:rPr>
        <w:t>律法</w:t>
      </w:r>
      <w:r w:rsidRPr="003D6E81">
        <w:t>，</w:t>
      </w:r>
      <w:r w:rsidR="00547AC8" w:rsidRPr="003D6E81">
        <w:rPr>
          <w:rFonts w:hint="eastAsia"/>
        </w:rPr>
        <w:t>就不知何為罪；沒有獻祭</w:t>
      </w:r>
      <w:proofErr w:type="gramStart"/>
      <w:r w:rsidR="00547AC8" w:rsidRPr="003D6E81">
        <w:rPr>
          <w:rFonts w:hint="eastAsia"/>
        </w:rPr>
        <w:t>規</w:t>
      </w:r>
      <w:proofErr w:type="gramEnd"/>
      <w:r w:rsidR="00547AC8" w:rsidRPr="003D6E81">
        <w:rPr>
          <w:rFonts w:hint="eastAsia"/>
        </w:rPr>
        <w:t>條，就不知</w:t>
      </w:r>
      <w:proofErr w:type="gramStart"/>
      <w:r w:rsidR="00547AC8" w:rsidRPr="003D6E81">
        <w:rPr>
          <w:rFonts w:hint="eastAsia"/>
        </w:rPr>
        <w:t>如何得蒙赦免</w:t>
      </w:r>
      <w:proofErr w:type="gramEnd"/>
      <w:r w:rsidR="00547AC8" w:rsidRPr="003D6E81">
        <w:rPr>
          <w:rFonts w:hint="eastAsia"/>
        </w:rPr>
        <w:t>。</w:t>
      </w:r>
      <w:r w:rsidRPr="003D6E81">
        <w:rPr>
          <w:rFonts w:hint="eastAsia"/>
        </w:rPr>
        <w:t>律法</w:t>
      </w:r>
      <w:r w:rsidR="00547AC8" w:rsidRPr="003D6E81">
        <w:rPr>
          <w:rFonts w:hint="eastAsia"/>
        </w:rPr>
        <w:t>和</w:t>
      </w:r>
      <w:proofErr w:type="gramStart"/>
      <w:r w:rsidR="00547AC8" w:rsidRPr="003D6E81">
        <w:rPr>
          <w:rFonts w:hint="eastAsia"/>
        </w:rPr>
        <w:t>獻祭</w:t>
      </w:r>
      <w:proofErr w:type="gramEnd"/>
      <w:r w:rsidR="00547AC8" w:rsidRPr="003D6E81">
        <w:rPr>
          <w:rFonts w:hint="eastAsia"/>
        </w:rPr>
        <w:t>的</w:t>
      </w:r>
      <w:proofErr w:type="gramStart"/>
      <w:r w:rsidR="00547AC8" w:rsidRPr="003D6E81">
        <w:rPr>
          <w:rFonts w:hint="eastAsia"/>
        </w:rPr>
        <w:t>規</w:t>
      </w:r>
      <w:proofErr w:type="gramEnd"/>
      <w:r w:rsidR="00547AC8" w:rsidRPr="003D6E81">
        <w:rPr>
          <w:rFonts w:hint="eastAsia"/>
        </w:rPr>
        <w:t>條表達出</w:t>
      </w:r>
      <w:r w:rsidR="00573E39">
        <w:rPr>
          <w:rFonts w:hint="eastAsia"/>
        </w:rPr>
        <w:t xml:space="preserve">　神</w:t>
      </w:r>
      <w:r w:rsidR="00547AC8" w:rsidRPr="003D6E81">
        <w:rPr>
          <w:rFonts w:hint="eastAsia"/>
        </w:rPr>
        <w:t>對罪人的</w:t>
      </w:r>
      <w:r w:rsidRPr="003D6E81">
        <w:rPr>
          <w:rFonts w:hint="eastAsia"/>
        </w:rPr>
        <w:t>憐憫。</w:t>
      </w:r>
      <w:r w:rsidR="00573E39">
        <w:rPr>
          <w:rFonts w:hint="eastAsia"/>
        </w:rPr>
        <w:t xml:space="preserve">　神</w:t>
      </w:r>
      <w:r w:rsidR="00547AC8" w:rsidRPr="003D6E81">
        <w:rPr>
          <w:rFonts w:hint="eastAsia"/>
        </w:rPr>
        <w:t>對罪人施</w:t>
      </w:r>
      <w:r w:rsidRPr="003D6E81">
        <w:rPr>
          <w:rFonts w:hint="eastAsia"/>
        </w:rPr>
        <w:t>憐憫</w:t>
      </w:r>
      <w:r w:rsidRPr="003D6E81">
        <w:t>的高峰是</w:t>
      </w:r>
      <w:r w:rsidR="00547AC8" w:rsidRPr="003D6E81">
        <w:rPr>
          <w:rFonts w:hint="eastAsia"/>
        </w:rPr>
        <w:t>，差遣</w:t>
      </w:r>
      <w:r w:rsidR="00573E39">
        <w:rPr>
          <w:rFonts w:hint="eastAsia"/>
        </w:rPr>
        <w:t xml:space="preserve">　</w:t>
      </w:r>
      <w:proofErr w:type="gramStart"/>
      <w:r w:rsidR="00573E39">
        <w:rPr>
          <w:rFonts w:hint="eastAsia"/>
        </w:rPr>
        <w:t>神</w:t>
      </w:r>
      <w:r w:rsidR="00547AC8" w:rsidRPr="003D6E81">
        <w:rPr>
          <w:rFonts w:hint="eastAsia"/>
        </w:rPr>
        <w:t>獨生</w:t>
      </w:r>
      <w:proofErr w:type="gramEnd"/>
      <w:r w:rsidR="00547AC8" w:rsidRPr="003D6E81">
        <w:rPr>
          <w:rFonts w:hint="eastAsia"/>
        </w:rPr>
        <w:t>的愛子來到</w:t>
      </w:r>
      <w:r w:rsidRPr="003D6E81">
        <w:t>世上</w:t>
      </w:r>
      <w:r w:rsidR="00547AC8" w:rsidRPr="003D6E81">
        <w:rPr>
          <w:rFonts w:hint="eastAsia"/>
        </w:rPr>
        <w:t>，</w:t>
      </w:r>
      <w:proofErr w:type="gramStart"/>
      <w:r w:rsidR="00547AC8" w:rsidRPr="003D6E81">
        <w:rPr>
          <w:rFonts w:hint="eastAsia"/>
        </w:rPr>
        <w:t>代贖世人</w:t>
      </w:r>
      <w:proofErr w:type="gramEnd"/>
      <w:r w:rsidR="00547AC8" w:rsidRPr="003D6E81">
        <w:rPr>
          <w:rFonts w:hint="eastAsia"/>
        </w:rPr>
        <w:t>的罪</w:t>
      </w:r>
      <w:r w:rsidR="003F3FE1">
        <w:rPr>
          <w:rFonts w:hint="eastAsia"/>
          <w:lang w:eastAsia="zh-HK"/>
        </w:rPr>
        <w:t>孽</w:t>
      </w:r>
      <w:r w:rsidRPr="003D6E81">
        <w:t>。如</w:t>
      </w:r>
      <w:r w:rsidR="006F7C36">
        <w:rPr>
          <w:rFonts w:hint="eastAsia"/>
        </w:rPr>
        <w:t>果</w:t>
      </w:r>
      <w:r w:rsidR="00573E39">
        <w:t xml:space="preserve">　神</w:t>
      </w:r>
      <w:r w:rsidRPr="003D6E81">
        <w:t>不憐憫罪人，</w:t>
      </w:r>
      <w:r w:rsidR="00547AC8" w:rsidRPr="003D6E81">
        <w:rPr>
          <w:rFonts w:hint="eastAsia"/>
        </w:rPr>
        <w:t>就根本不會打發</w:t>
      </w:r>
      <w:r w:rsidRPr="003D6E81">
        <w:rPr>
          <w:rFonts w:hint="eastAsia"/>
        </w:rPr>
        <w:t>耶穌基督</w:t>
      </w:r>
      <w:r w:rsidR="003F3FE1">
        <w:rPr>
          <w:rFonts w:hint="eastAsia"/>
        </w:rPr>
        <w:t>來到世上</w:t>
      </w:r>
      <w:proofErr w:type="gramStart"/>
      <w:r w:rsidR="00547AC8" w:rsidRPr="003D6E81">
        <w:rPr>
          <w:rFonts w:hint="eastAsia"/>
        </w:rPr>
        <w:t>救贖萬民</w:t>
      </w:r>
      <w:proofErr w:type="gramEnd"/>
      <w:r w:rsidRPr="003D6E81">
        <w:rPr>
          <w:rFonts w:hint="eastAsia"/>
        </w:rPr>
        <w:t>。</w:t>
      </w:r>
    </w:p>
    <w:p w14:paraId="0E86A29A" w14:textId="4E02E9CD" w:rsidR="00F33471" w:rsidRPr="003D6E81" w:rsidRDefault="00327096" w:rsidP="003D6E81">
      <w:r w:rsidRPr="006F7C36">
        <w:rPr>
          <w:rFonts w:hint="eastAsia"/>
        </w:rPr>
        <w:t>耶穌</w:t>
      </w:r>
      <w:r w:rsidR="006F7C36">
        <w:rPr>
          <w:rFonts w:hint="eastAsia"/>
        </w:rPr>
        <w:t>說</w:t>
      </w:r>
      <w:r w:rsidR="00547AC8" w:rsidRPr="003D6E81">
        <w:rPr>
          <w:rFonts w:hint="eastAsia"/>
        </w:rPr>
        <w:t>：</w:t>
      </w:r>
      <w:r w:rsidR="00592E61" w:rsidRPr="003D6E81">
        <w:rPr>
          <w:rFonts w:hint="eastAsia"/>
        </w:rPr>
        <w:t>「</w:t>
      </w:r>
      <w:r w:rsidR="00592E61" w:rsidRPr="003D6E81">
        <w:rPr>
          <w:rStyle w:val="a2"/>
        </w:rPr>
        <w:t>我來本</w:t>
      </w:r>
      <w:proofErr w:type="gramStart"/>
      <w:r w:rsidR="00592E61" w:rsidRPr="003D6E81">
        <w:rPr>
          <w:rStyle w:val="a2"/>
        </w:rPr>
        <w:t>不是召義人</w:t>
      </w:r>
      <w:proofErr w:type="gramEnd"/>
      <w:r w:rsidR="00592E61" w:rsidRPr="003D6E81">
        <w:rPr>
          <w:rStyle w:val="a2"/>
        </w:rPr>
        <w:t>，乃是</w:t>
      </w:r>
      <w:proofErr w:type="gramStart"/>
      <w:r w:rsidR="00592E61" w:rsidRPr="003D6E81">
        <w:rPr>
          <w:rStyle w:val="a2"/>
        </w:rPr>
        <w:t>召</w:t>
      </w:r>
      <w:proofErr w:type="gramEnd"/>
      <w:r w:rsidR="00592E61" w:rsidRPr="003D6E81">
        <w:rPr>
          <w:rStyle w:val="a2"/>
        </w:rPr>
        <w:t>罪人。</w:t>
      </w:r>
      <w:r w:rsidR="00592E61" w:rsidRPr="003D6E81">
        <w:t>」</w:t>
      </w:r>
      <w:r w:rsidR="00F33471" w:rsidRPr="003D6E81">
        <w:rPr>
          <w:rFonts w:hint="eastAsia"/>
        </w:rPr>
        <w:t>凡相信耶穌憐憫</w:t>
      </w:r>
      <w:r w:rsidR="005C3318" w:rsidRPr="003D6E81">
        <w:rPr>
          <w:rFonts w:hint="eastAsia"/>
        </w:rPr>
        <w:t>的人，</w:t>
      </w:r>
      <w:r w:rsidR="00F33471" w:rsidRPr="003D6E81">
        <w:rPr>
          <w:rFonts w:hint="eastAsia"/>
        </w:rPr>
        <w:t>都可以被寬恕</w:t>
      </w:r>
      <w:r w:rsidR="005C3318" w:rsidRPr="003D6E81">
        <w:rPr>
          <w:rFonts w:hint="eastAsia"/>
        </w:rPr>
        <w:t>，</w:t>
      </w:r>
      <w:r w:rsidR="00F33471" w:rsidRPr="003D6E81">
        <w:rPr>
          <w:rFonts w:hint="eastAsia"/>
        </w:rPr>
        <w:t>過新生活。</w:t>
      </w:r>
      <w:r w:rsidR="005C3318" w:rsidRPr="003D6E81">
        <w:rPr>
          <w:rFonts w:hint="eastAsia"/>
        </w:rPr>
        <w:t>凡為自己的</w:t>
      </w:r>
      <w:r w:rsidR="00F33471" w:rsidRPr="003D6E81">
        <w:rPr>
          <w:rFonts w:hint="eastAsia"/>
        </w:rPr>
        <w:t>罪惡而</w:t>
      </w:r>
      <w:r w:rsidR="005C3318" w:rsidRPr="003D6E81">
        <w:rPr>
          <w:rFonts w:hint="eastAsia"/>
        </w:rPr>
        <w:t>哀慟的人，都能得著</w:t>
      </w:r>
      <w:r w:rsidR="00573E39">
        <w:rPr>
          <w:rFonts w:hint="eastAsia"/>
        </w:rPr>
        <w:t xml:space="preserve">　神</w:t>
      </w:r>
      <w:r w:rsidR="00F33471" w:rsidRPr="003D6E81">
        <w:rPr>
          <w:rFonts w:hint="eastAsia"/>
        </w:rPr>
        <w:t>的憐憫</w:t>
      </w:r>
      <w:r w:rsidR="005C3318" w:rsidRPr="003D6E81">
        <w:rPr>
          <w:rFonts w:hint="eastAsia"/>
        </w:rPr>
        <w:t>，</w:t>
      </w:r>
      <w:proofErr w:type="gramStart"/>
      <w:r w:rsidR="005C3318" w:rsidRPr="003D6E81">
        <w:rPr>
          <w:rFonts w:hint="eastAsia"/>
        </w:rPr>
        <w:t>罪得赦免</w:t>
      </w:r>
      <w:proofErr w:type="gramEnd"/>
      <w:r w:rsidR="00F33471" w:rsidRPr="003D6E81">
        <w:rPr>
          <w:rFonts w:hint="eastAsia"/>
        </w:rPr>
        <w:t>。一</w:t>
      </w:r>
      <w:r w:rsidR="005C3318" w:rsidRPr="003D6E81">
        <w:rPr>
          <w:rFonts w:hint="eastAsia"/>
        </w:rPr>
        <w:t>位作</w:t>
      </w:r>
      <w:r w:rsidR="00F33471" w:rsidRPr="003D6E81">
        <w:rPr>
          <w:rFonts w:hint="eastAsia"/>
        </w:rPr>
        <w:t>醫生</w:t>
      </w:r>
      <w:r w:rsidR="005C3318" w:rsidRPr="003D6E81">
        <w:rPr>
          <w:rFonts w:hint="eastAsia"/>
        </w:rPr>
        <w:t>的韓國牧者</w:t>
      </w:r>
      <w:r w:rsidR="00F33471" w:rsidRPr="003D6E81">
        <w:rPr>
          <w:rFonts w:hint="eastAsia"/>
        </w:rPr>
        <w:t>擔任監獄</w:t>
      </w:r>
      <w:r w:rsidR="005C3318" w:rsidRPr="003D6E81">
        <w:rPr>
          <w:rFonts w:hint="eastAsia"/>
        </w:rPr>
        <w:t>的</w:t>
      </w:r>
      <w:r w:rsidR="00F33471" w:rsidRPr="003D6E81">
        <w:rPr>
          <w:rFonts w:hint="eastAsia"/>
        </w:rPr>
        <w:t>醫生，定期與囚犯進行</w:t>
      </w:r>
      <w:r w:rsidR="005C3318" w:rsidRPr="003D6E81">
        <w:rPr>
          <w:rFonts w:hint="eastAsia"/>
        </w:rPr>
        <w:t>醫療</w:t>
      </w:r>
      <w:r w:rsidR="00F33471" w:rsidRPr="003D6E81">
        <w:rPr>
          <w:rFonts w:hint="eastAsia"/>
        </w:rPr>
        <w:t>諮詢。</w:t>
      </w:r>
      <w:r w:rsidR="005C3318" w:rsidRPr="003D6E81">
        <w:rPr>
          <w:rFonts w:hint="eastAsia"/>
        </w:rPr>
        <w:t>他發現最棘手的病人，</w:t>
      </w:r>
      <w:r w:rsidR="003F3FE1">
        <w:rPr>
          <w:rFonts w:hint="eastAsia"/>
          <w:lang w:eastAsia="zh-HK"/>
        </w:rPr>
        <w:t>不是殺人等的重犯，而</w:t>
      </w:r>
      <w:r w:rsidR="001541E3" w:rsidRPr="003D6E81">
        <w:rPr>
          <w:rFonts w:hint="eastAsia"/>
        </w:rPr>
        <w:t>是</w:t>
      </w:r>
      <w:proofErr w:type="gramStart"/>
      <w:r w:rsidR="001541E3" w:rsidRPr="003D6E81">
        <w:rPr>
          <w:rFonts w:hint="eastAsia"/>
        </w:rPr>
        <w:t>那些犯輕罪</w:t>
      </w:r>
      <w:proofErr w:type="gramEnd"/>
      <w:r w:rsidR="001541E3" w:rsidRPr="003D6E81">
        <w:rPr>
          <w:rFonts w:hint="eastAsia"/>
        </w:rPr>
        <w:t>的</w:t>
      </w:r>
      <w:r w:rsidR="00F33471" w:rsidRPr="003D6E81">
        <w:rPr>
          <w:rFonts w:hint="eastAsia"/>
        </w:rPr>
        <w:t>囚犯</w:t>
      </w:r>
      <w:r w:rsidR="001541E3" w:rsidRPr="003D6E81">
        <w:rPr>
          <w:rFonts w:hint="eastAsia"/>
        </w:rPr>
        <w:t>，包括</w:t>
      </w:r>
      <w:r w:rsidR="00F33471" w:rsidRPr="003D6E81">
        <w:rPr>
          <w:rFonts w:hint="eastAsia"/>
        </w:rPr>
        <w:t>欺詐</w:t>
      </w:r>
      <w:r w:rsidR="001541E3" w:rsidRPr="003D6E81">
        <w:rPr>
          <w:rFonts w:hint="eastAsia"/>
        </w:rPr>
        <w:t>、偷竊</w:t>
      </w:r>
      <w:r w:rsidR="00F33471" w:rsidRPr="003D6E81">
        <w:rPr>
          <w:rFonts w:hint="eastAsia"/>
        </w:rPr>
        <w:t>等</w:t>
      </w:r>
      <w:r w:rsidR="001541E3" w:rsidRPr="003D6E81">
        <w:rPr>
          <w:rFonts w:hint="eastAsia"/>
        </w:rPr>
        <w:t>較輕的</w:t>
      </w:r>
      <w:r w:rsidR="00F33471" w:rsidRPr="003D6E81">
        <w:rPr>
          <w:rFonts w:hint="eastAsia"/>
        </w:rPr>
        <w:t>罪</w:t>
      </w:r>
      <w:r w:rsidR="001541E3" w:rsidRPr="003D6E81">
        <w:rPr>
          <w:rFonts w:hint="eastAsia"/>
        </w:rPr>
        <w:t>。十</w:t>
      </w:r>
      <w:r w:rsidR="003F3FE1">
        <w:rPr>
          <w:rFonts w:hint="eastAsia"/>
          <w:lang w:eastAsia="zh-HK"/>
        </w:rPr>
        <w:t>次犯的，</w:t>
      </w:r>
      <w:r w:rsidR="001541E3" w:rsidRPr="003D6E81">
        <w:rPr>
          <w:rFonts w:hint="eastAsia"/>
        </w:rPr>
        <w:t>九</w:t>
      </w:r>
      <w:r w:rsidR="003F3FE1">
        <w:rPr>
          <w:rFonts w:hint="eastAsia"/>
          <w:lang w:eastAsia="zh-HK"/>
        </w:rPr>
        <w:t>次犯</w:t>
      </w:r>
      <w:r w:rsidR="003F3FE1" w:rsidRPr="00573E39">
        <w:rPr>
          <w:rFonts w:hint="eastAsia"/>
        </w:rPr>
        <w:t>的都</w:t>
      </w:r>
      <w:r w:rsidR="001541E3" w:rsidRPr="003D6E81">
        <w:rPr>
          <w:rFonts w:hint="eastAsia"/>
        </w:rPr>
        <w:t>並不</w:t>
      </w:r>
      <w:r w:rsidR="00F33471" w:rsidRPr="003D6E81">
        <w:rPr>
          <w:rFonts w:hint="eastAsia"/>
        </w:rPr>
        <w:t>承認自己的罪行，而是</w:t>
      </w:r>
      <w:r w:rsidR="001541E3" w:rsidRPr="003D6E81">
        <w:rPr>
          <w:rFonts w:hint="eastAsia"/>
        </w:rPr>
        <w:t>不</w:t>
      </w:r>
      <w:r w:rsidR="00F33471" w:rsidRPr="003D6E81">
        <w:rPr>
          <w:rFonts w:hint="eastAsia"/>
        </w:rPr>
        <w:t>幸</w:t>
      </w:r>
      <w:r w:rsidR="001541E3" w:rsidRPr="003D6E81">
        <w:rPr>
          <w:rFonts w:hint="eastAsia"/>
        </w:rPr>
        <w:t>所以</w:t>
      </w:r>
      <w:r w:rsidR="00F33471" w:rsidRPr="003D6E81">
        <w:rPr>
          <w:rFonts w:hint="eastAsia"/>
        </w:rPr>
        <w:t>被捕。</w:t>
      </w:r>
      <w:r w:rsidR="001541E3" w:rsidRPr="003D6E81">
        <w:rPr>
          <w:rFonts w:hint="eastAsia"/>
        </w:rPr>
        <w:t>他們辯解說</w:t>
      </w:r>
      <w:r w:rsidR="00F33471" w:rsidRPr="003D6E81">
        <w:rPr>
          <w:rFonts w:hint="eastAsia"/>
        </w:rPr>
        <w:t>有人比</w:t>
      </w:r>
      <w:r w:rsidR="001541E3" w:rsidRPr="003D6E81">
        <w:rPr>
          <w:rFonts w:hint="eastAsia"/>
        </w:rPr>
        <w:t>他們更</w:t>
      </w:r>
      <w:r w:rsidR="00F33471" w:rsidRPr="003D6E81">
        <w:rPr>
          <w:rFonts w:hint="eastAsia"/>
        </w:rPr>
        <w:t>差，</w:t>
      </w:r>
      <w:r w:rsidR="001541E3" w:rsidRPr="003D6E81">
        <w:rPr>
          <w:rFonts w:hint="eastAsia"/>
        </w:rPr>
        <w:t>他們</w:t>
      </w:r>
      <w:r w:rsidR="006F7C36">
        <w:rPr>
          <w:rFonts w:hint="eastAsia"/>
        </w:rPr>
        <w:t>卻</w:t>
      </w:r>
      <w:r w:rsidR="001541E3" w:rsidRPr="003D6E81">
        <w:rPr>
          <w:rFonts w:hint="eastAsia"/>
        </w:rPr>
        <w:t>被抓了入</w:t>
      </w:r>
      <w:r w:rsidR="00F169A6">
        <w:rPr>
          <w:rFonts w:hint="eastAsia"/>
          <w:lang w:eastAsia="zh-HK"/>
        </w:rPr>
        <w:t>獄</w:t>
      </w:r>
      <w:r w:rsidR="001541E3" w:rsidRPr="003D6E81">
        <w:rPr>
          <w:rFonts w:hint="eastAsia"/>
        </w:rPr>
        <w:t>，實在對</w:t>
      </w:r>
      <w:r w:rsidR="00F33471" w:rsidRPr="003D6E81">
        <w:rPr>
          <w:rFonts w:hint="eastAsia"/>
        </w:rPr>
        <w:t>他們不公平。</w:t>
      </w:r>
      <w:r w:rsidR="001541E3" w:rsidRPr="003D6E81">
        <w:rPr>
          <w:rFonts w:hint="eastAsia"/>
        </w:rPr>
        <w:t>同樣，我們若不覺得自己有罪的問題，反而藉著與人比較而尋找優越感，就無法與耶穌建立正確的關係，不能悔改和得著赦罪之恩。</w:t>
      </w:r>
      <w:r w:rsidR="00F33471" w:rsidRPr="003D6E81">
        <w:rPr>
          <w:rFonts w:hint="eastAsia"/>
        </w:rPr>
        <w:t>自以為</w:t>
      </w:r>
      <w:r w:rsidR="001541E3" w:rsidRPr="003D6E81">
        <w:rPr>
          <w:rFonts w:hint="eastAsia"/>
        </w:rPr>
        <w:t>義的心態使我們的</w:t>
      </w:r>
      <w:r w:rsidR="00F33471" w:rsidRPr="003D6E81">
        <w:rPr>
          <w:rFonts w:hint="eastAsia"/>
        </w:rPr>
        <w:t>信</w:t>
      </w:r>
      <w:r w:rsidR="001541E3" w:rsidRPr="003D6E81">
        <w:rPr>
          <w:rFonts w:hint="eastAsia"/>
        </w:rPr>
        <w:t>心</w:t>
      </w:r>
      <w:r w:rsidR="00F33471" w:rsidRPr="003D6E81">
        <w:rPr>
          <w:rFonts w:hint="eastAsia"/>
        </w:rPr>
        <w:t>生活</w:t>
      </w:r>
      <w:r w:rsidR="001541E3" w:rsidRPr="003D6E81">
        <w:rPr>
          <w:rFonts w:hint="eastAsia"/>
        </w:rPr>
        <w:t>失去</w:t>
      </w:r>
      <w:r w:rsidR="00F33471" w:rsidRPr="003D6E81">
        <w:rPr>
          <w:rFonts w:hint="eastAsia"/>
        </w:rPr>
        <w:t>恩典和力</w:t>
      </w:r>
      <w:r w:rsidR="001541E3" w:rsidRPr="003D6E81">
        <w:rPr>
          <w:rFonts w:hint="eastAsia"/>
        </w:rPr>
        <w:t>量，不但不能</w:t>
      </w:r>
      <w:r w:rsidR="00F33471" w:rsidRPr="003D6E81">
        <w:rPr>
          <w:rFonts w:hint="eastAsia"/>
        </w:rPr>
        <w:t>幫助</w:t>
      </w:r>
      <w:proofErr w:type="gramStart"/>
      <w:r w:rsidR="00F33471" w:rsidRPr="003D6E81">
        <w:rPr>
          <w:rFonts w:hint="eastAsia"/>
        </w:rPr>
        <w:t>一</w:t>
      </w:r>
      <w:proofErr w:type="gramEnd"/>
      <w:r w:rsidR="00F33471" w:rsidRPr="003D6E81">
        <w:rPr>
          <w:rFonts w:hint="eastAsia"/>
        </w:rPr>
        <w:t>個人，</w:t>
      </w:r>
      <w:r w:rsidR="001541E3" w:rsidRPr="003D6E81">
        <w:rPr>
          <w:rFonts w:hint="eastAsia"/>
        </w:rPr>
        <w:t>反而只會</w:t>
      </w:r>
      <w:r w:rsidR="00F33471" w:rsidRPr="003D6E81">
        <w:rPr>
          <w:rFonts w:hint="eastAsia"/>
        </w:rPr>
        <w:t>批評和</w:t>
      </w:r>
      <w:r w:rsidR="001541E3" w:rsidRPr="003D6E81">
        <w:rPr>
          <w:rFonts w:hint="eastAsia"/>
        </w:rPr>
        <w:t>挑</w:t>
      </w:r>
      <w:r w:rsidR="001D42B8" w:rsidRPr="003D6E81">
        <w:rPr>
          <w:rFonts w:hint="eastAsia"/>
        </w:rPr>
        <w:t>剔</w:t>
      </w:r>
      <w:r w:rsidR="00F33471" w:rsidRPr="003D6E81">
        <w:rPr>
          <w:rFonts w:hint="eastAsia"/>
        </w:rPr>
        <w:t>他人</w:t>
      </w:r>
      <w:r w:rsidR="001D42B8" w:rsidRPr="003D6E81">
        <w:rPr>
          <w:rFonts w:hint="eastAsia"/>
        </w:rPr>
        <w:t>錯處</w:t>
      </w:r>
      <w:r w:rsidR="00F33471" w:rsidRPr="003D6E81">
        <w:rPr>
          <w:rFonts w:hint="eastAsia"/>
        </w:rPr>
        <w:t>。</w:t>
      </w:r>
      <w:r w:rsidR="001D42B8" w:rsidRPr="003D6E81">
        <w:rPr>
          <w:rFonts w:hint="eastAsia"/>
        </w:rPr>
        <w:t>要幫助人的基本態度是憐憫。沒有義人，連</w:t>
      </w:r>
      <w:proofErr w:type="gramStart"/>
      <w:r w:rsidR="001D42B8" w:rsidRPr="003D6E81">
        <w:rPr>
          <w:rFonts w:hint="eastAsia"/>
        </w:rPr>
        <w:t>一</w:t>
      </w:r>
      <w:proofErr w:type="gramEnd"/>
      <w:r w:rsidR="001D42B8" w:rsidRPr="003D6E81">
        <w:rPr>
          <w:rFonts w:hint="eastAsia"/>
        </w:rPr>
        <w:t>個人也沒有。世人都犯</w:t>
      </w:r>
      <w:proofErr w:type="gramStart"/>
      <w:r w:rsidR="001D42B8" w:rsidRPr="003D6E81">
        <w:rPr>
          <w:rFonts w:hint="eastAsia"/>
        </w:rPr>
        <w:t>了罪，虧缺</w:t>
      </w:r>
      <w:proofErr w:type="gramEnd"/>
      <w:r w:rsidR="001D42B8" w:rsidRPr="003D6E81">
        <w:rPr>
          <w:rFonts w:hint="eastAsia"/>
        </w:rPr>
        <w:t>了</w:t>
      </w:r>
      <w:r w:rsidR="00573E39">
        <w:rPr>
          <w:rFonts w:hint="eastAsia"/>
        </w:rPr>
        <w:t xml:space="preserve">　神</w:t>
      </w:r>
      <w:r w:rsidR="001D42B8" w:rsidRPr="003D6E81">
        <w:rPr>
          <w:rFonts w:hint="eastAsia"/>
        </w:rPr>
        <w:t>的榮耀。為此，</w:t>
      </w:r>
      <w:r w:rsidR="00F33471" w:rsidRPr="003D6E81">
        <w:rPr>
          <w:rFonts w:hint="eastAsia"/>
        </w:rPr>
        <w:t>是耶穌來到</w:t>
      </w:r>
      <w:r w:rsidR="001D42B8" w:rsidRPr="003D6E81">
        <w:rPr>
          <w:rFonts w:hint="eastAsia"/>
        </w:rPr>
        <w:t>世上被釘</w:t>
      </w:r>
      <w:r w:rsidR="00F33471" w:rsidRPr="003D6E81">
        <w:rPr>
          <w:rFonts w:hint="eastAsia"/>
        </w:rPr>
        <w:t>十字架</w:t>
      </w:r>
      <w:r w:rsidR="001D42B8" w:rsidRPr="003D6E81">
        <w:rPr>
          <w:rFonts w:hint="eastAsia"/>
        </w:rPr>
        <w:t>，</w:t>
      </w:r>
      <w:r w:rsidR="00F33471" w:rsidRPr="003D6E81">
        <w:rPr>
          <w:rFonts w:hint="eastAsia"/>
        </w:rPr>
        <w:t>代替我們</w:t>
      </w:r>
      <w:r w:rsidR="001D42B8" w:rsidRPr="003D6E81">
        <w:rPr>
          <w:rFonts w:hint="eastAsia"/>
        </w:rPr>
        <w:t>承</w:t>
      </w:r>
      <w:r w:rsidR="00F33471" w:rsidRPr="003D6E81">
        <w:rPr>
          <w:rFonts w:hint="eastAsia"/>
        </w:rPr>
        <w:t>受了</w:t>
      </w:r>
      <w:r w:rsidR="00573E39">
        <w:rPr>
          <w:rFonts w:hint="eastAsia"/>
        </w:rPr>
        <w:t xml:space="preserve">　神</w:t>
      </w:r>
      <w:r w:rsidR="00F33471" w:rsidRPr="003D6E81">
        <w:rPr>
          <w:rFonts w:hint="eastAsia"/>
        </w:rPr>
        <w:t>的</w:t>
      </w:r>
      <w:r w:rsidR="001D42B8" w:rsidRPr="003D6E81">
        <w:rPr>
          <w:rFonts w:hint="eastAsia"/>
        </w:rPr>
        <w:t>刑</w:t>
      </w:r>
      <w:r w:rsidR="00F33471" w:rsidRPr="003D6E81">
        <w:rPr>
          <w:rFonts w:hint="eastAsia"/>
        </w:rPr>
        <w:t>罰。我們必須</w:t>
      </w:r>
      <w:r w:rsidR="001D42B8" w:rsidRPr="003D6E81">
        <w:rPr>
          <w:rFonts w:hint="eastAsia"/>
        </w:rPr>
        <w:t>時刻</w:t>
      </w:r>
      <w:r w:rsidR="00F33471" w:rsidRPr="003D6E81">
        <w:rPr>
          <w:rFonts w:hint="eastAsia"/>
        </w:rPr>
        <w:t>記</w:t>
      </w:r>
      <w:r w:rsidR="001D42B8" w:rsidRPr="003D6E81">
        <w:rPr>
          <w:rFonts w:hint="eastAsia"/>
        </w:rPr>
        <w:t>念</w:t>
      </w:r>
      <w:r w:rsidR="00F33471" w:rsidRPr="003D6E81">
        <w:rPr>
          <w:rFonts w:hint="eastAsia"/>
        </w:rPr>
        <w:t>耶穌對我這樣罪人的憐憫</w:t>
      </w:r>
      <w:r w:rsidR="001D42B8" w:rsidRPr="003D6E81">
        <w:rPr>
          <w:rFonts w:hint="eastAsia"/>
        </w:rPr>
        <w:t>，我們也能以</w:t>
      </w:r>
      <w:r w:rsidR="00F33471" w:rsidRPr="003D6E81">
        <w:rPr>
          <w:rFonts w:hint="eastAsia"/>
        </w:rPr>
        <w:t>同</w:t>
      </w:r>
      <w:r w:rsidR="001D42B8" w:rsidRPr="003D6E81">
        <w:rPr>
          <w:rFonts w:hint="eastAsia"/>
        </w:rPr>
        <w:t>樣的憐憫施與別人</w:t>
      </w:r>
      <w:r w:rsidR="00F33471" w:rsidRPr="003D6E81">
        <w:rPr>
          <w:rFonts w:hint="eastAsia"/>
        </w:rPr>
        <w:t>。即使</w:t>
      </w:r>
      <w:r w:rsidR="001D42B8" w:rsidRPr="003D6E81">
        <w:rPr>
          <w:rFonts w:hint="eastAsia"/>
        </w:rPr>
        <w:t>羔羊</w:t>
      </w:r>
      <w:r w:rsidR="00F33471" w:rsidRPr="003D6E81">
        <w:rPr>
          <w:rFonts w:hint="eastAsia"/>
        </w:rPr>
        <w:t>或</w:t>
      </w:r>
      <w:r w:rsidR="001D42B8" w:rsidRPr="003D6E81">
        <w:rPr>
          <w:rFonts w:hint="eastAsia"/>
        </w:rPr>
        <w:t>小孩的叛逆</w:t>
      </w:r>
      <w:r w:rsidR="00F33471" w:rsidRPr="003D6E81">
        <w:rPr>
          <w:rFonts w:hint="eastAsia"/>
        </w:rPr>
        <w:t>，我們</w:t>
      </w:r>
      <w:r w:rsidR="001D42B8" w:rsidRPr="003D6E81">
        <w:rPr>
          <w:rFonts w:hint="eastAsia"/>
        </w:rPr>
        <w:t>能擁有耶穌的</w:t>
      </w:r>
      <w:r w:rsidR="00F33471" w:rsidRPr="003D6E81">
        <w:rPr>
          <w:rFonts w:hint="eastAsia"/>
        </w:rPr>
        <w:t>牧羊心</w:t>
      </w:r>
      <w:r w:rsidR="001D42B8" w:rsidRPr="003D6E81">
        <w:rPr>
          <w:rFonts w:hint="eastAsia"/>
        </w:rPr>
        <w:t>腸</w:t>
      </w:r>
      <w:r w:rsidR="00F33471" w:rsidRPr="003D6E81">
        <w:rPr>
          <w:rFonts w:hint="eastAsia"/>
        </w:rPr>
        <w:t>和勇氣</w:t>
      </w:r>
      <w:r w:rsidR="001D42B8" w:rsidRPr="003D6E81">
        <w:rPr>
          <w:rFonts w:hint="eastAsia"/>
        </w:rPr>
        <w:t>忍耐到底</w:t>
      </w:r>
      <w:r w:rsidR="00F33471" w:rsidRPr="003D6E81">
        <w:rPr>
          <w:rFonts w:hint="eastAsia"/>
        </w:rPr>
        <w:t>。</w:t>
      </w:r>
    </w:p>
    <w:p w14:paraId="0BE89E7F" w14:textId="67B9E20B" w:rsidR="00601122" w:rsidRPr="00573E39" w:rsidRDefault="00327096" w:rsidP="00A6085D">
      <w:r w:rsidRPr="003D6E81">
        <w:rPr>
          <w:rFonts w:hint="eastAsia"/>
        </w:rPr>
        <w:t>人</w:t>
      </w:r>
      <w:r w:rsidR="00601122" w:rsidRPr="003D6E81">
        <w:rPr>
          <w:rFonts w:hint="eastAsia"/>
        </w:rPr>
        <w:t>有</w:t>
      </w:r>
      <w:r w:rsidRPr="003D6E81">
        <w:rPr>
          <w:rFonts w:hint="eastAsia"/>
        </w:rPr>
        <w:t>惡毒的罪</w:t>
      </w:r>
      <w:r w:rsidR="00601122" w:rsidRPr="003D6E81">
        <w:rPr>
          <w:rFonts w:hint="eastAsia"/>
        </w:rPr>
        <w:t>惡本</w:t>
      </w:r>
      <w:r w:rsidRPr="003D6E81">
        <w:rPr>
          <w:rFonts w:hint="eastAsia"/>
        </w:rPr>
        <w:t>性</w:t>
      </w:r>
      <w:r w:rsidR="00601122" w:rsidRPr="003D6E81">
        <w:rPr>
          <w:rFonts w:hint="eastAsia"/>
        </w:rPr>
        <w:t>，如傲慢，貪婪，情慾，絕望，虛榮和自卑。這些罪惡的本性無法以人</w:t>
      </w:r>
      <w:r w:rsidR="006F7C36">
        <w:rPr>
          <w:rFonts w:hint="eastAsia"/>
        </w:rPr>
        <w:t>的</w:t>
      </w:r>
      <w:r w:rsidR="00601122" w:rsidRPr="003D6E81">
        <w:rPr>
          <w:rFonts w:hint="eastAsia"/>
        </w:rPr>
        <w:t>力量來解決。</w:t>
      </w:r>
      <w:r w:rsidR="00067A50" w:rsidRPr="003D6E81">
        <w:rPr>
          <w:rFonts w:hint="eastAsia"/>
        </w:rPr>
        <w:t>罪</w:t>
      </w:r>
      <w:proofErr w:type="gramStart"/>
      <w:r w:rsidR="002F625C">
        <w:rPr>
          <w:rFonts w:hint="eastAsia"/>
          <w:lang w:eastAsia="zh-HK"/>
        </w:rPr>
        <w:t>好像新冠肺炎</w:t>
      </w:r>
      <w:proofErr w:type="gramEnd"/>
      <w:r w:rsidR="00067A50" w:rsidRPr="003D6E81">
        <w:rPr>
          <w:rFonts w:hint="eastAsia"/>
        </w:rPr>
        <w:t>有</w:t>
      </w:r>
      <w:r w:rsidR="002F625C">
        <w:rPr>
          <w:rFonts w:hint="eastAsia"/>
          <w:lang w:eastAsia="zh-HK"/>
        </w:rPr>
        <w:t>高度</w:t>
      </w:r>
      <w:r w:rsidR="00067A50" w:rsidRPr="003D6E81">
        <w:rPr>
          <w:rFonts w:hint="eastAsia"/>
        </w:rPr>
        <w:t>傳染性，</w:t>
      </w:r>
      <w:r w:rsidR="002F625C">
        <w:rPr>
          <w:rFonts w:hint="eastAsia"/>
          <w:lang w:eastAsia="zh-HK"/>
        </w:rPr>
        <w:t>叫接近的人受</w:t>
      </w:r>
      <w:r w:rsidR="00067A50" w:rsidRPr="003D6E81">
        <w:rPr>
          <w:rFonts w:hint="eastAsia"/>
        </w:rPr>
        <w:t>感染</w:t>
      </w:r>
      <w:r w:rsidR="002F625C">
        <w:rPr>
          <w:rFonts w:hint="eastAsia"/>
        </w:rPr>
        <w:t>，</w:t>
      </w:r>
      <w:r w:rsidR="002F625C">
        <w:rPr>
          <w:rFonts w:hint="eastAsia"/>
          <w:lang w:eastAsia="zh-HK"/>
        </w:rPr>
        <w:t>叫人受傷，將黑暗</w:t>
      </w:r>
      <w:r w:rsidR="002F625C">
        <w:rPr>
          <w:rFonts w:hint="eastAsia"/>
          <w:lang w:eastAsia="zh-HK"/>
        </w:rPr>
        <w:lastRenderedPageBreak/>
        <w:t>傳給人，叫人無力</w:t>
      </w:r>
      <w:r w:rsidR="00067A50" w:rsidRPr="003D6E81">
        <w:rPr>
          <w:rFonts w:hint="eastAsia"/>
        </w:rPr>
        <w:t>。我們為了要</w:t>
      </w:r>
      <w:r w:rsidR="00601122" w:rsidRPr="003D6E81">
        <w:rPr>
          <w:rFonts w:hint="eastAsia"/>
        </w:rPr>
        <w:t>幫助別人，</w:t>
      </w:r>
      <w:r w:rsidR="00067A50" w:rsidRPr="003D6E81">
        <w:rPr>
          <w:rFonts w:hint="eastAsia"/>
        </w:rPr>
        <w:t>首先要來到</w:t>
      </w:r>
      <w:r w:rsidR="00601122" w:rsidRPr="003D6E81">
        <w:rPr>
          <w:rFonts w:hint="eastAsia"/>
        </w:rPr>
        <w:t>耶穌那</w:t>
      </w:r>
      <w:proofErr w:type="gramStart"/>
      <w:r w:rsidR="003D6E81">
        <w:rPr>
          <w:rFonts w:hint="eastAsia"/>
        </w:rPr>
        <w:t>裏</w:t>
      </w:r>
      <w:proofErr w:type="gramEnd"/>
      <w:r w:rsidR="00601122" w:rsidRPr="003D6E81">
        <w:rPr>
          <w:rFonts w:hint="eastAsia"/>
        </w:rPr>
        <w:t>，</w:t>
      </w:r>
      <w:r w:rsidR="00067A50" w:rsidRPr="003D6E81">
        <w:rPr>
          <w:rFonts w:hint="eastAsia"/>
        </w:rPr>
        <w:t>不斷地</w:t>
      </w:r>
      <w:r w:rsidR="00601122" w:rsidRPr="003D6E81">
        <w:rPr>
          <w:rFonts w:hint="eastAsia"/>
        </w:rPr>
        <w:t>尋求主的憐憫和恩典，</w:t>
      </w:r>
      <w:r w:rsidR="00067A50" w:rsidRPr="003D6E81">
        <w:rPr>
          <w:rFonts w:hint="eastAsia"/>
        </w:rPr>
        <w:t>以及</w:t>
      </w:r>
      <w:r w:rsidR="00601122" w:rsidRPr="003D6E81">
        <w:rPr>
          <w:rFonts w:hint="eastAsia"/>
        </w:rPr>
        <w:t>聖靈的幫助。我們必須仰望</w:t>
      </w:r>
      <w:r w:rsidR="00067A50" w:rsidRPr="003D6E81">
        <w:rPr>
          <w:rFonts w:hint="eastAsia"/>
        </w:rPr>
        <w:t>那忍受譏</w:t>
      </w:r>
      <w:r w:rsidR="00601122" w:rsidRPr="003D6E81">
        <w:rPr>
          <w:rFonts w:hint="eastAsia"/>
        </w:rPr>
        <w:t>笑</w:t>
      </w:r>
      <w:r w:rsidR="00067A50" w:rsidRPr="003D6E81">
        <w:rPr>
          <w:rFonts w:hint="eastAsia"/>
        </w:rPr>
        <w:t>、死在</w:t>
      </w:r>
      <w:r w:rsidR="00601122" w:rsidRPr="003D6E81">
        <w:rPr>
          <w:rFonts w:hint="eastAsia"/>
        </w:rPr>
        <w:t>十字架</w:t>
      </w:r>
      <w:r w:rsidR="00067A50" w:rsidRPr="003D6E81">
        <w:rPr>
          <w:rFonts w:hint="eastAsia"/>
        </w:rPr>
        <w:t>上的耶</w:t>
      </w:r>
      <w:r w:rsidR="00A6085D" w:rsidRPr="00573E39">
        <w:rPr>
          <w:rFonts w:hint="eastAsia"/>
        </w:rPr>
        <w:t>穌</w:t>
      </w:r>
      <w:r w:rsidR="00067A50" w:rsidRPr="003D6E81">
        <w:rPr>
          <w:rFonts w:hint="eastAsia"/>
        </w:rPr>
        <w:t>基督</w:t>
      </w:r>
      <w:r w:rsidR="00601122" w:rsidRPr="003D6E81">
        <w:rPr>
          <w:rFonts w:hint="eastAsia"/>
        </w:rPr>
        <w:t>。通過</w:t>
      </w:r>
      <w:r w:rsidR="00573E39">
        <w:rPr>
          <w:rFonts w:hint="eastAsia"/>
        </w:rPr>
        <w:t xml:space="preserve">　神</w:t>
      </w:r>
      <w:r w:rsidR="00067A50" w:rsidRPr="003D6E81">
        <w:rPr>
          <w:rFonts w:hint="eastAsia"/>
        </w:rPr>
        <w:t>的</w:t>
      </w:r>
      <w:r w:rsidR="00601122" w:rsidRPr="003D6E81">
        <w:rPr>
          <w:rFonts w:hint="eastAsia"/>
        </w:rPr>
        <w:t>話語和禱</w:t>
      </w:r>
      <w:r w:rsidR="00067A50" w:rsidRPr="003D6E81">
        <w:rPr>
          <w:rFonts w:hint="eastAsia"/>
        </w:rPr>
        <w:t>告，我們能</w:t>
      </w:r>
      <w:r w:rsidR="00601122" w:rsidRPr="003D6E81">
        <w:rPr>
          <w:rFonts w:hint="eastAsia"/>
        </w:rPr>
        <w:t>更多地依靠主</w:t>
      </w:r>
      <w:r w:rsidR="00067A50" w:rsidRPr="003D6E81">
        <w:rPr>
          <w:rFonts w:hint="eastAsia"/>
        </w:rPr>
        <w:t>施憐憫的</w:t>
      </w:r>
      <w:r w:rsidR="00601122" w:rsidRPr="003D6E81">
        <w:rPr>
          <w:rFonts w:hint="eastAsia"/>
        </w:rPr>
        <w:t>手</w:t>
      </w:r>
      <w:r w:rsidR="00067A50" w:rsidRPr="003D6E81">
        <w:rPr>
          <w:rFonts w:hint="eastAsia"/>
        </w:rPr>
        <w:t>，才能</w:t>
      </w:r>
      <w:r w:rsidR="00601122" w:rsidRPr="003D6E81">
        <w:rPr>
          <w:rFonts w:hint="eastAsia"/>
        </w:rPr>
        <w:t>幫助</w:t>
      </w:r>
      <w:r w:rsidR="00067A50" w:rsidRPr="003D6E81">
        <w:rPr>
          <w:rFonts w:hint="eastAsia"/>
        </w:rPr>
        <w:t>其他</w:t>
      </w:r>
      <w:r w:rsidR="00601122" w:rsidRPr="003D6E81">
        <w:rPr>
          <w:rFonts w:hint="eastAsia"/>
        </w:rPr>
        <w:t>罪人</w:t>
      </w:r>
      <w:r w:rsidR="00313C05">
        <w:rPr>
          <w:rFonts w:hint="eastAsia"/>
        </w:rPr>
        <w:t>，</w:t>
      </w:r>
      <w:r w:rsidR="00313C05">
        <w:rPr>
          <w:rFonts w:hint="eastAsia"/>
          <w:lang w:eastAsia="zh-HK"/>
        </w:rPr>
        <w:t>我們能更</w:t>
      </w:r>
      <w:r w:rsidR="00067A50" w:rsidRPr="003D6E81">
        <w:rPr>
          <w:rFonts w:hint="eastAsia"/>
        </w:rPr>
        <w:t>堅固</w:t>
      </w:r>
      <w:r w:rsidR="00601122" w:rsidRPr="003D6E81">
        <w:rPr>
          <w:rFonts w:hint="eastAsia"/>
        </w:rPr>
        <w:t>。</w:t>
      </w:r>
      <w:r w:rsidR="00313C05">
        <w:rPr>
          <w:rFonts w:hint="eastAsia"/>
          <w:lang w:eastAsia="zh-HK"/>
        </w:rPr>
        <w:t>不是因為被人設立作牧者，才行走作牧者的生活，而是因著主的憐憫我們才能成為牧者。因著主的憐憫，</w:t>
      </w:r>
      <w:r w:rsidR="00601122" w:rsidRPr="003D6E81">
        <w:rPr>
          <w:rFonts w:hint="eastAsia"/>
        </w:rPr>
        <w:t>軟弱</w:t>
      </w:r>
      <w:r w:rsidR="00313C05">
        <w:rPr>
          <w:rFonts w:hint="eastAsia"/>
          <w:lang w:eastAsia="zh-HK"/>
        </w:rPr>
        <w:t>的人能起來</w:t>
      </w:r>
      <w:r w:rsidR="00313C05">
        <w:rPr>
          <w:rFonts w:hint="eastAsia"/>
        </w:rPr>
        <w:t>，</w:t>
      </w:r>
      <w:r w:rsidR="00601122" w:rsidRPr="003D6E81">
        <w:rPr>
          <w:rFonts w:hint="eastAsia"/>
        </w:rPr>
        <w:t>驕傲</w:t>
      </w:r>
      <w:r w:rsidR="00AF5901" w:rsidRPr="003D6E81">
        <w:rPr>
          <w:rFonts w:hint="eastAsia"/>
        </w:rPr>
        <w:t>和</w:t>
      </w:r>
      <w:r w:rsidR="00601122" w:rsidRPr="003D6E81">
        <w:rPr>
          <w:rFonts w:hint="eastAsia"/>
        </w:rPr>
        <w:t>自私</w:t>
      </w:r>
      <w:r w:rsidR="00AF5901" w:rsidRPr="003D6E81">
        <w:rPr>
          <w:rFonts w:hint="eastAsia"/>
        </w:rPr>
        <w:t>的</w:t>
      </w:r>
      <w:r w:rsidR="00313C05">
        <w:rPr>
          <w:rFonts w:hint="eastAsia"/>
          <w:lang w:eastAsia="zh-HK"/>
        </w:rPr>
        <w:t>人也被改變願意犧牲和服侍人的牧者</w:t>
      </w:r>
      <w:r w:rsidR="002F625C">
        <w:rPr>
          <w:rFonts w:hint="eastAsia"/>
          <w:lang w:eastAsia="zh-HK"/>
        </w:rPr>
        <w:t>；那些疑惑的人，能行走</w:t>
      </w:r>
      <w:r w:rsidR="00AF5901" w:rsidRPr="003D6E81">
        <w:rPr>
          <w:rFonts w:hint="eastAsia"/>
        </w:rPr>
        <w:t>信心道路。</w:t>
      </w:r>
      <w:r w:rsidR="00601122" w:rsidRPr="003D6E81">
        <w:rPr>
          <w:rFonts w:hint="eastAsia"/>
        </w:rPr>
        <w:t>祈求</w:t>
      </w:r>
      <w:r w:rsidR="00573E39">
        <w:rPr>
          <w:rFonts w:hint="eastAsia"/>
        </w:rPr>
        <w:t xml:space="preserve">　神</w:t>
      </w:r>
      <w:r w:rsidR="00AF5901" w:rsidRPr="003D6E81">
        <w:rPr>
          <w:rFonts w:hint="eastAsia"/>
        </w:rPr>
        <w:t>幫助我們</w:t>
      </w:r>
      <w:r w:rsidR="00601122" w:rsidRPr="003D6E81">
        <w:rPr>
          <w:rFonts w:hint="eastAsia"/>
        </w:rPr>
        <w:t>每個人</w:t>
      </w:r>
      <w:r w:rsidR="00AF5901" w:rsidRPr="003D6E81">
        <w:rPr>
          <w:rFonts w:hint="eastAsia"/>
        </w:rPr>
        <w:t>，</w:t>
      </w:r>
      <w:r w:rsidR="00601122" w:rsidRPr="003D6E81">
        <w:rPr>
          <w:rFonts w:hint="eastAsia"/>
        </w:rPr>
        <w:t>能忠心地</w:t>
      </w:r>
      <w:r w:rsidR="00AF5901" w:rsidRPr="003D6E81">
        <w:rPr>
          <w:rFonts w:hint="eastAsia"/>
        </w:rPr>
        <w:t>效法</w:t>
      </w:r>
      <w:r w:rsidR="00601122" w:rsidRPr="003D6E81">
        <w:rPr>
          <w:rFonts w:hint="eastAsia"/>
        </w:rPr>
        <w:t>耶穌</w:t>
      </w:r>
      <w:r w:rsidR="00AF5901" w:rsidRPr="003D6E81">
        <w:rPr>
          <w:rFonts w:hint="eastAsia"/>
        </w:rPr>
        <w:t>憐憫</w:t>
      </w:r>
      <w:r w:rsidR="00601122" w:rsidRPr="003D6E81">
        <w:rPr>
          <w:rFonts w:hint="eastAsia"/>
        </w:rPr>
        <w:t>罪人的</w:t>
      </w:r>
      <w:r w:rsidR="00AF5901" w:rsidRPr="003D6E81">
        <w:rPr>
          <w:rFonts w:hint="eastAsia"/>
        </w:rPr>
        <w:t>心腸</w:t>
      </w:r>
      <w:r w:rsidR="00601122" w:rsidRPr="003D6E81">
        <w:rPr>
          <w:rFonts w:hint="eastAsia"/>
        </w:rPr>
        <w:t>。</w:t>
      </w:r>
    </w:p>
    <w:p w14:paraId="7C6F57DE" w14:textId="75025726" w:rsidR="00327096" w:rsidRPr="003D6E81" w:rsidRDefault="00327096" w:rsidP="003D6E81">
      <w:r w:rsidRPr="003D6E81">
        <w:rPr>
          <w:rFonts w:hint="eastAsia"/>
        </w:rPr>
        <w:t>請看第</w:t>
      </w:r>
      <w:r w:rsidRPr="003D6E81">
        <w:t>14</w:t>
      </w:r>
      <w:r w:rsidRPr="003D6E81">
        <w:rPr>
          <w:rFonts w:hint="eastAsia"/>
        </w:rPr>
        <w:t>節</w:t>
      </w:r>
      <w:r w:rsidR="00E439BE" w:rsidRPr="003D6E81">
        <w:rPr>
          <w:rFonts w:hint="eastAsia"/>
        </w:rPr>
        <w:t>：「</w:t>
      </w:r>
      <w:proofErr w:type="gramStart"/>
      <w:r w:rsidR="00E439BE" w:rsidRPr="003D6E81">
        <w:rPr>
          <w:rStyle w:val="a2"/>
        </w:rPr>
        <w:t>那時，</w:t>
      </w:r>
      <w:proofErr w:type="gramEnd"/>
      <w:r w:rsidR="00E439BE" w:rsidRPr="003D6E81">
        <w:rPr>
          <w:rStyle w:val="a2"/>
        </w:rPr>
        <w:t>約翰的門徒來見耶穌，說：「我們和法利賽人常常禁食，你的門徒倒</w:t>
      </w:r>
      <w:proofErr w:type="gramStart"/>
      <w:r w:rsidR="00E439BE" w:rsidRPr="003D6E81">
        <w:rPr>
          <w:rStyle w:val="a2"/>
        </w:rPr>
        <w:t>不</w:t>
      </w:r>
      <w:proofErr w:type="gramEnd"/>
      <w:r w:rsidR="00E439BE" w:rsidRPr="003D6E81">
        <w:rPr>
          <w:rStyle w:val="a2"/>
        </w:rPr>
        <w:t>禁食，這是為</w:t>
      </w:r>
      <w:r w:rsidR="003D6E81" w:rsidRPr="003D6E81">
        <w:rPr>
          <w:rStyle w:val="a2"/>
        </w:rPr>
        <w:t>甚麼</w:t>
      </w:r>
      <w:r w:rsidR="00E439BE" w:rsidRPr="003D6E81">
        <w:rPr>
          <w:rStyle w:val="a2"/>
        </w:rPr>
        <w:t>呢？」</w:t>
      </w:r>
      <w:proofErr w:type="gramStart"/>
      <w:r w:rsidR="00E439BE" w:rsidRPr="003D6E81">
        <w:rPr>
          <w:rFonts w:hint="eastAsia"/>
        </w:rPr>
        <w:t>」</w:t>
      </w:r>
      <w:proofErr w:type="gramEnd"/>
      <w:r w:rsidRPr="003D6E81">
        <w:rPr>
          <w:rFonts w:hint="eastAsia"/>
        </w:rPr>
        <w:t>禁食</w:t>
      </w:r>
      <w:r w:rsidR="00E439BE" w:rsidRPr="003D6E81">
        <w:rPr>
          <w:rFonts w:hint="eastAsia"/>
        </w:rPr>
        <w:t>當時</w:t>
      </w:r>
      <w:r w:rsidRPr="003D6E81">
        <w:rPr>
          <w:rFonts w:hint="eastAsia"/>
        </w:rPr>
        <w:t>被視為</w:t>
      </w:r>
      <w:proofErr w:type="gramStart"/>
      <w:r w:rsidR="00E439BE" w:rsidRPr="003D6E81">
        <w:rPr>
          <w:rFonts w:hint="eastAsia"/>
        </w:rPr>
        <w:t>一</w:t>
      </w:r>
      <w:proofErr w:type="gramEnd"/>
      <w:r w:rsidR="00E439BE" w:rsidRPr="003D6E81">
        <w:rPr>
          <w:rFonts w:hint="eastAsia"/>
        </w:rPr>
        <w:t>個人敬</w:t>
      </w:r>
      <w:proofErr w:type="gramStart"/>
      <w:r w:rsidR="00E439BE" w:rsidRPr="003D6E81">
        <w:rPr>
          <w:rFonts w:hint="eastAsia"/>
        </w:rPr>
        <w:t>虔</w:t>
      </w:r>
      <w:proofErr w:type="gramEnd"/>
      <w:r w:rsidRPr="003D6E81">
        <w:rPr>
          <w:rFonts w:hint="eastAsia"/>
        </w:rPr>
        <w:t>的</w:t>
      </w:r>
      <w:r w:rsidR="00E439BE" w:rsidRPr="003D6E81">
        <w:rPr>
          <w:rFonts w:hint="eastAsia"/>
        </w:rPr>
        <w:t>標準</w:t>
      </w:r>
      <w:r w:rsidRPr="003D6E81">
        <w:rPr>
          <w:rFonts w:hint="eastAsia"/>
        </w:rPr>
        <w:t>。耶穌</w:t>
      </w:r>
      <w:r w:rsidR="00E439BE" w:rsidRPr="003D6E81">
        <w:rPr>
          <w:rFonts w:hint="eastAsia"/>
        </w:rPr>
        <w:t>不是</w:t>
      </w:r>
      <w:r w:rsidRPr="003D6E81">
        <w:rPr>
          <w:rFonts w:hint="eastAsia"/>
        </w:rPr>
        <w:t>說</w:t>
      </w:r>
      <w:r w:rsidRPr="003D6E81">
        <w:t>，</w:t>
      </w:r>
      <w:r w:rsidR="00A6085D">
        <w:rPr>
          <w:rFonts w:hint="eastAsia"/>
          <w:lang w:eastAsia="zh-HK"/>
        </w:rPr>
        <w:t>「</w:t>
      </w:r>
      <w:r w:rsidR="00E439BE" w:rsidRPr="003D6E81">
        <w:rPr>
          <w:rFonts w:hint="eastAsia"/>
        </w:rPr>
        <w:t>我們也有禁食，只是你們沒有看見。</w:t>
      </w:r>
      <w:r w:rsidR="00A6085D">
        <w:rPr>
          <w:rFonts w:hint="eastAsia"/>
          <w:lang w:eastAsia="zh-HK"/>
        </w:rPr>
        <w:t>」</w:t>
      </w:r>
      <w:r w:rsidRPr="003D6E81">
        <w:rPr>
          <w:rFonts w:hint="eastAsia"/>
        </w:rPr>
        <w:t>耶穌</w:t>
      </w:r>
      <w:r w:rsidR="00E439BE" w:rsidRPr="003D6E81">
        <w:rPr>
          <w:rFonts w:hint="eastAsia"/>
        </w:rPr>
        <w:t>教導</w:t>
      </w:r>
      <w:r w:rsidRPr="003D6E81">
        <w:rPr>
          <w:rFonts w:hint="eastAsia"/>
        </w:rPr>
        <w:t>信</w:t>
      </w:r>
      <w:r w:rsidR="00E439BE" w:rsidRPr="003D6E81">
        <w:rPr>
          <w:rFonts w:hint="eastAsia"/>
        </w:rPr>
        <w:t>心</w:t>
      </w:r>
      <w:r w:rsidRPr="003D6E81">
        <w:rPr>
          <w:rFonts w:hint="eastAsia"/>
        </w:rPr>
        <w:t>生活</w:t>
      </w:r>
      <w:r w:rsidR="000C5879">
        <w:rPr>
          <w:rFonts w:hint="eastAsia"/>
        </w:rPr>
        <w:t>的</w:t>
      </w:r>
      <w:r w:rsidR="00E439BE" w:rsidRPr="003D6E81">
        <w:rPr>
          <w:rFonts w:hint="eastAsia"/>
        </w:rPr>
        <w:t>中心點在於耶穌</w:t>
      </w:r>
      <w:r w:rsidRPr="003D6E81">
        <w:t xml:space="preserve">(15) </w:t>
      </w:r>
      <w:r w:rsidRPr="003D6E81">
        <w:rPr>
          <w:rFonts w:hint="eastAsia"/>
        </w:rPr>
        <w:t>許多人滿足於遵守</w:t>
      </w:r>
      <w:r w:rsidR="00A01D01" w:rsidRPr="003D6E81">
        <w:rPr>
          <w:rFonts w:hint="eastAsia"/>
        </w:rPr>
        <w:t>宗教規條</w:t>
      </w:r>
      <w:r w:rsidRPr="003D6E81">
        <w:t>，</w:t>
      </w:r>
      <w:r w:rsidR="00A01D01" w:rsidRPr="003D6E81">
        <w:rPr>
          <w:rFonts w:hint="eastAsia"/>
        </w:rPr>
        <w:t>卻沒有</w:t>
      </w:r>
      <w:r w:rsidRPr="003D6E81">
        <w:rPr>
          <w:rFonts w:hint="eastAsia"/>
        </w:rPr>
        <w:t>注意</w:t>
      </w:r>
      <w:r w:rsidR="00A01D01" w:rsidRPr="003D6E81">
        <w:rPr>
          <w:rFonts w:hint="eastAsia"/>
        </w:rPr>
        <w:t>個人</w:t>
      </w:r>
      <w:r w:rsidRPr="003D6E81">
        <w:rPr>
          <w:rFonts w:hint="eastAsia"/>
        </w:rPr>
        <w:t>與耶穌的關係</w:t>
      </w:r>
      <w:r w:rsidR="00A01D01" w:rsidRPr="003D6E81">
        <w:rPr>
          <w:rFonts w:hint="eastAsia"/>
        </w:rPr>
        <w:t>；有人只隨從</w:t>
      </w:r>
      <w:r w:rsidRPr="003D6E81">
        <w:rPr>
          <w:rFonts w:hint="eastAsia"/>
        </w:rPr>
        <w:t>別人</w:t>
      </w:r>
      <w:r w:rsidR="00A01D01" w:rsidRPr="003D6E81">
        <w:rPr>
          <w:rFonts w:hint="eastAsia"/>
        </w:rPr>
        <w:t>，信心生活</w:t>
      </w:r>
      <w:r w:rsidRPr="003D6E81">
        <w:rPr>
          <w:rFonts w:hint="eastAsia"/>
        </w:rPr>
        <w:t>沒有感</w:t>
      </w:r>
      <w:r w:rsidR="00A01D01" w:rsidRPr="003D6E81">
        <w:rPr>
          <w:rFonts w:hint="eastAsia"/>
        </w:rPr>
        <w:t>恩</w:t>
      </w:r>
      <w:r w:rsidRPr="003D6E81">
        <w:t>，</w:t>
      </w:r>
      <w:r w:rsidRPr="003D6E81">
        <w:rPr>
          <w:rFonts w:hint="eastAsia"/>
        </w:rPr>
        <w:t>沒有悔改</w:t>
      </w:r>
      <w:r w:rsidR="00A01D01" w:rsidRPr="003D6E81">
        <w:rPr>
          <w:rFonts w:hint="eastAsia"/>
        </w:rPr>
        <w:t>，只滿足日復日機械性的宗教生活</w:t>
      </w:r>
      <w:r w:rsidRPr="003D6E81">
        <w:rPr>
          <w:rFonts w:hint="eastAsia"/>
        </w:rPr>
        <w:t>。</w:t>
      </w:r>
      <w:r w:rsidR="00A01D01" w:rsidRPr="003D6E81">
        <w:rPr>
          <w:rFonts w:hint="eastAsia"/>
        </w:rPr>
        <w:t>失去了耶穌為中心，我們</w:t>
      </w:r>
      <w:r w:rsidRPr="003D6E81">
        <w:rPr>
          <w:rFonts w:hint="eastAsia"/>
        </w:rPr>
        <w:t>信仰生活</w:t>
      </w:r>
      <w:r w:rsidR="00A01D01" w:rsidRPr="003D6E81">
        <w:rPr>
          <w:rFonts w:hint="eastAsia"/>
        </w:rPr>
        <w:t>變得枯燥乏味，也失去感恩和悔改</w:t>
      </w:r>
      <w:proofErr w:type="gramStart"/>
      <w:r w:rsidR="006F7C36">
        <w:rPr>
          <w:rFonts w:hint="eastAsia"/>
        </w:rPr>
        <w:t>的逼切</w:t>
      </w:r>
      <w:proofErr w:type="gramEnd"/>
      <w:r w:rsidR="00A01D01" w:rsidRPr="003D6E81">
        <w:rPr>
          <w:rFonts w:hint="eastAsia"/>
        </w:rPr>
        <w:t>。這樣的人</w:t>
      </w:r>
      <w:r w:rsidRPr="003D6E81">
        <w:t>，</w:t>
      </w:r>
      <w:r w:rsidR="00A01D01" w:rsidRPr="003D6E81">
        <w:rPr>
          <w:rFonts w:hint="eastAsia"/>
        </w:rPr>
        <w:t>終</w:t>
      </w:r>
      <w:r w:rsidRPr="003D6E81">
        <w:rPr>
          <w:rFonts w:hint="eastAsia"/>
        </w:rPr>
        <w:t>有一天</w:t>
      </w:r>
      <w:r w:rsidR="00A01D01" w:rsidRPr="003D6E81">
        <w:rPr>
          <w:rFonts w:hint="eastAsia"/>
        </w:rPr>
        <w:t>如同舊衣服</w:t>
      </w:r>
      <w:r w:rsidRPr="003D6E81">
        <w:rPr>
          <w:rFonts w:hint="eastAsia"/>
        </w:rPr>
        <w:t>被撕</w:t>
      </w:r>
      <w:r w:rsidR="00A01D01" w:rsidRPr="003D6E81">
        <w:rPr>
          <w:rFonts w:hint="eastAsia"/>
        </w:rPr>
        <w:t>裂，像</w:t>
      </w:r>
      <w:r w:rsidRPr="003D6E81">
        <w:rPr>
          <w:rFonts w:hint="eastAsia"/>
        </w:rPr>
        <w:t>舊皮</w:t>
      </w:r>
      <w:r w:rsidR="00A01D01" w:rsidRPr="003D6E81">
        <w:rPr>
          <w:rFonts w:hint="eastAsia"/>
        </w:rPr>
        <w:t>袋裂</w:t>
      </w:r>
      <w:r w:rsidR="00C8058B" w:rsidRPr="003D6E81">
        <w:rPr>
          <w:rFonts w:hint="eastAsia"/>
        </w:rPr>
        <w:t>開</w:t>
      </w:r>
      <w:r w:rsidRPr="003D6E81">
        <w:rPr>
          <w:rFonts w:hint="eastAsia"/>
        </w:rPr>
        <w:t>。</w:t>
      </w:r>
    </w:p>
    <w:p w14:paraId="03B8D5AF" w14:textId="6162350D" w:rsidR="00711233" w:rsidRPr="00573E39" w:rsidRDefault="00327096" w:rsidP="003D6E81">
      <w:r w:rsidRPr="003D6E81">
        <w:rPr>
          <w:rFonts w:hint="eastAsia"/>
        </w:rPr>
        <w:t>將新布</w:t>
      </w:r>
      <w:r w:rsidR="006B120A" w:rsidRPr="003D6E81">
        <w:rPr>
          <w:rFonts w:hint="eastAsia"/>
        </w:rPr>
        <w:t>縫</w:t>
      </w:r>
      <w:r w:rsidRPr="003D6E81">
        <w:rPr>
          <w:rFonts w:hint="eastAsia"/>
        </w:rPr>
        <w:t>在舊衣服上</w:t>
      </w:r>
      <w:r w:rsidRPr="003D6E81">
        <w:t>，</w:t>
      </w:r>
      <w:r w:rsidRPr="003D6E81">
        <w:rPr>
          <w:rFonts w:hint="eastAsia"/>
        </w:rPr>
        <w:t>由於新布</w:t>
      </w:r>
      <w:r w:rsidR="006B120A" w:rsidRPr="003D6E81">
        <w:rPr>
          <w:rFonts w:hint="eastAsia"/>
        </w:rPr>
        <w:t>擁有</w:t>
      </w:r>
      <w:r w:rsidRPr="003D6E81">
        <w:rPr>
          <w:rFonts w:hint="eastAsia"/>
        </w:rPr>
        <w:t>強烈收縮力</w:t>
      </w:r>
      <w:r w:rsidRPr="003D6E81">
        <w:t>，</w:t>
      </w:r>
      <w:r w:rsidR="00C8058B" w:rsidRPr="003D6E81">
        <w:rPr>
          <w:rFonts w:hint="eastAsia"/>
        </w:rPr>
        <w:t>結果失去彈性的</w:t>
      </w:r>
      <w:r w:rsidRPr="003D6E81">
        <w:rPr>
          <w:rFonts w:hint="eastAsia"/>
        </w:rPr>
        <w:t>舊衣服被</w:t>
      </w:r>
      <w:r w:rsidR="00C8058B" w:rsidRPr="003D6E81">
        <w:rPr>
          <w:rFonts w:hint="eastAsia"/>
        </w:rPr>
        <w:t>扯</w:t>
      </w:r>
      <w:r w:rsidR="00006C8A">
        <w:rPr>
          <w:rFonts w:hint="eastAsia"/>
          <w:lang w:eastAsia="zh-HK"/>
        </w:rPr>
        <w:t>破</w:t>
      </w:r>
      <w:r w:rsidRPr="003D6E81">
        <w:t xml:space="preserve">(16) </w:t>
      </w:r>
      <w:r w:rsidR="00C8058B" w:rsidRPr="003D6E81">
        <w:rPr>
          <w:rFonts w:hint="eastAsia"/>
        </w:rPr>
        <w:t>同樣，</w:t>
      </w:r>
      <w:r w:rsidRPr="003D6E81">
        <w:rPr>
          <w:rFonts w:hint="eastAsia"/>
        </w:rPr>
        <w:t>新葡萄酒不</w:t>
      </w:r>
      <w:r w:rsidR="00C8058B" w:rsidRPr="003D6E81">
        <w:rPr>
          <w:rFonts w:hint="eastAsia"/>
        </w:rPr>
        <w:t>能</w:t>
      </w:r>
      <w:r w:rsidRPr="003D6E81">
        <w:rPr>
          <w:rFonts w:hint="eastAsia"/>
        </w:rPr>
        <w:t>裝在舊皮袋中</w:t>
      </w:r>
      <w:r w:rsidRPr="003D6E81">
        <w:t>(17)</w:t>
      </w:r>
      <w:r w:rsidR="00C8058B" w:rsidRPr="003D6E81">
        <w:rPr>
          <w:rFonts w:hint="eastAsia"/>
        </w:rPr>
        <w:t>，這是因</w:t>
      </w:r>
      <w:r w:rsidR="006F7C36">
        <w:rPr>
          <w:rFonts w:hint="eastAsia"/>
        </w:rPr>
        <w:t>為</w:t>
      </w:r>
      <w:r w:rsidRPr="003D6E81">
        <w:rPr>
          <w:rFonts w:hint="eastAsia"/>
        </w:rPr>
        <w:t>新葡萄酒</w:t>
      </w:r>
      <w:r w:rsidR="00C8058B" w:rsidRPr="003D6E81">
        <w:rPr>
          <w:rFonts w:hint="eastAsia"/>
        </w:rPr>
        <w:t>能</w:t>
      </w:r>
      <w:r w:rsidRPr="003D6E81">
        <w:rPr>
          <w:rFonts w:hint="eastAsia"/>
        </w:rPr>
        <w:t>發酵和膨脹</w:t>
      </w:r>
      <w:r w:rsidRPr="003D6E81">
        <w:t>，</w:t>
      </w:r>
      <w:r w:rsidRPr="003D6E81">
        <w:rPr>
          <w:rFonts w:hint="eastAsia"/>
        </w:rPr>
        <w:t>舊皮</w:t>
      </w:r>
      <w:r w:rsidR="00C8058B" w:rsidRPr="003D6E81">
        <w:rPr>
          <w:rFonts w:hint="eastAsia"/>
        </w:rPr>
        <w:t>袋失去彈性，不能擴張而</w:t>
      </w:r>
      <w:r w:rsidRPr="003D6E81">
        <w:rPr>
          <w:rFonts w:hint="eastAsia"/>
        </w:rPr>
        <w:t>破裂。</w:t>
      </w:r>
      <w:r w:rsidR="00C8058B" w:rsidRPr="003D6E81">
        <w:t>惟獨把新酒裝在新皮袋</w:t>
      </w:r>
      <w:proofErr w:type="gramStart"/>
      <w:r w:rsidR="003D6E81">
        <w:t>裏</w:t>
      </w:r>
      <w:proofErr w:type="gramEnd"/>
      <w:r w:rsidRPr="003D6E81">
        <w:rPr>
          <w:rFonts w:hint="eastAsia"/>
        </w:rPr>
        <w:t>。</w:t>
      </w:r>
      <w:r w:rsidR="00711233" w:rsidRPr="00573E39">
        <w:rPr>
          <w:rFonts w:hint="eastAsia"/>
        </w:rPr>
        <w:t>當我們看見耶穌醫治別人，我們要相信耶穌也能醫治我們的疾病；當我們看見耶穌赦免別人的罪，我們也要相信耶穌能赦免我的罪孽。當耶穌鍛鍊我們真實的屬靈境況，我們就以哀慟、悔改來回應。耶穌祝福我們時，我們要喜樂和感謝</w:t>
      </w:r>
      <w:r w:rsidR="00573E39">
        <w:rPr>
          <w:rFonts w:hint="eastAsia"/>
        </w:rPr>
        <w:t xml:space="preserve">　神</w:t>
      </w:r>
      <w:r w:rsidR="00711233" w:rsidRPr="00573E39">
        <w:rPr>
          <w:rFonts w:hint="eastAsia"/>
        </w:rPr>
        <w:t>。若耶穌祝福或鍛練我們，我們沒有反應</w:t>
      </w:r>
      <w:r w:rsidR="00313C05" w:rsidRPr="00573E39">
        <w:rPr>
          <w:rFonts w:hint="eastAsia"/>
        </w:rPr>
        <w:t>或感覺，這就表示變舊衣服、舊皮袋的情況。</w:t>
      </w:r>
    </w:p>
    <w:p w14:paraId="568ADB81" w14:textId="00C265F7" w:rsidR="000D24BC" w:rsidRPr="003D6E81" w:rsidRDefault="00C8058B" w:rsidP="003D6E81">
      <w:r w:rsidRPr="003D6E81">
        <w:rPr>
          <w:rFonts w:hint="eastAsia"/>
        </w:rPr>
        <w:t>為了擁有新皮袋的內心，我們必須持守耶穌憐憫</w:t>
      </w:r>
      <w:r w:rsidR="006F7C36">
        <w:rPr>
          <w:rFonts w:hint="eastAsia"/>
        </w:rPr>
        <w:t>人</w:t>
      </w:r>
      <w:r w:rsidRPr="003D6E81">
        <w:rPr>
          <w:rFonts w:hint="eastAsia"/>
        </w:rPr>
        <w:t>的心腸。耶穌</w:t>
      </w:r>
      <w:r w:rsidR="006A7E34">
        <w:rPr>
          <w:rFonts w:hint="eastAsia"/>
        </w:rPr>
        <w:t>樂意</w:t>
      </w:r>
      <w:r w:rsidRPr="003D6E81">
        <w:rPr>
          <w:rFonts w:hint="eastAsia"/>
        </w:rPr>
        <w:t>將豐盛的恩典，</w:t>
      </w:r>
      <w:proofErr w:type="gramStart"/>
      <w:r w:rsidRPr="003D6E81">
        <w:rPr>
          <w:rFonts w:hint="eastAsia"/>
        </w:rPr>
        <w:t>賜給凡相信</w:t>
      </w:r>
      <w:proofErr w:type="gramEnd"/>
      <w:r w:rsidRPr="003D6E81">
        <w:rPr>
          <w:rFonts w:hint="eastAsia"/>
        </w:rPr>
        <w:t>耶穌的人。</w:t>
      </w:r>
      <w:r w:rsidR="00313C05">
        <w:rPr>
          <w:rFonts w:hint="eastAsia"/>
          <w:lang w:eastAsia="zh-HK"/>
        </w:rPr>
        <w:t>我們在所感分享說：</w:t>
      </w:r>
      <w:r w:rsidR="00313C05">
        <w:rPr>
          <w:rFonts w:hint="eastAsia"/>
          <w:lang w:eastAsia="zh-HK"/>
        </w:rPr>
        <w:t>「</w:t>
      </w:r>
      <w:r w:rsidR="00573E39">
        <w:rPr>
          <w:rFonts w:hint="eastAsia"/>
        </w:rPr>
        <w:t xml:space="preserve">　神</w:t>
      </w:r>
      <w:r w:rsidR="00156633" w:rsidRPr="003D6E81">
        <w:rPr>
          <w:rFonts w:hint="eastAsia"/>
        </w:rPr>
        <w:t>啊！我是一個罪人</w:t>
      </w:r>
      <w:r w:rsidR="003D6E81">
        <w:rPr>
          <w:rFonts w:hint="eastAsia"/>
        </w:rPr>
        <w:t>；</w:t>
      </w:r>
      <w:r w:rsidR="00156633" w:rsidRPr="003D6E81">
        <w:rPr>
          <w:rFonts w:hint="eastAsia"/>
        </w:rPr>
        <w:t>我</w:t>
      </w:r>
      <w:r w:rsidR="00313C05">
        <w:rPr>
          <w:rFonts w:hint="eastAsia"/>
          <w:lang w:eastAsia="zh-HK"/>
        </w:rPr>
        <w:t>願意效法主憐憫人的生活，</w:t>
      </w:r>
      <w:proofErr w:type="gramStart"/>
      <w:r w:rsidR="00313C05">
        <w:rPr>
          <w:rFonts w:hint="eastAsia"/>
          <w:lang w:eastAsia="zh-HK"/>
        </w:rPr>
        <w:t>求主幫助</w:t>
      </w:r>
      <w:proofErr w:type="gramEnd"/>
      <w:r w:rsidR="00313C05">
        <w:rPr>
          <w:rFonts w:hint="eastAsia"/>
          <w:lang w:eastAsia="zh-HK"/>
        </w:rPr>
        <w:t>我順從主的引導，被鍛鍊，有感謝的心</w:t>
      </w:r>
      <w:r w:rsidR="00313C05">
        <w:rPr>
          <w:rFonts w:hint="eastAsia"/>
        </w:rPr>
        <w:t>，</w:t>
      </w:r>
      <w:proofErr w:type="gramStart"/>
      <w:r w:rsidR="00313C05">
        <w:rPr>
          <w:rFonts w:hint="eastAsia"/>
          <w:lang w:eastAsia="zh-HK"/>
        </w:rPr>
        <w:t>活在主</w:t>
      </w:r>
      <w:proofErr w:type="gramEnd"/>
      <w:r w:rsidR="00313C05">
        <w:rPr>
          <w:rFonts w:hint="eastAsia"/>
          <w:lang w:eastAsia="zh-HK"/>
        </w:rPr>
        <w:t>面前生活。</w:t>
      </w:r>
      <w:r w:rsidR="00006C8A">
        <w:rPr>
          <w:rFonts w:hint="eastAsia"/>
          <w:lang w:eastAsia="zh-HK"/>
        </w:rPr>
        <w:t>」</w:t>
      </w:r>
      <w:r w:rsidRPr="003D6E81">
        <w:rPr>
          <w:rFonts w:hint="eastAsia"/>
        </w:rPr>
        <w:t>祈求</w:t>
      </w:r>
      <w:r w:rsidR="00573E39">
        <w:rPr>
          <w:rFonts w:hint="eastAsia"/>
        </w:rPr>
        <w:t xml:space="preserve">　神</w:t>
      </w:r>
      <w:r w:rsidR="00156633" w:rsidRPr="003D6E81">
        <w:rPr>
          <w:rFonts w:hint="eastAsia"/>
        </w:rPr>
        <w:t>幫助我們能</w:t>
      </w:r>
      <w:r w:rsidRPr="003D6E81">
        <w:rPr>
          <w:rFonts w:hint="eastAsia"/>
        </w:rPr>
        <w:t>切實</w:t>
      </w:r>
      <w:r w:rsidR="00156633" w:rsidRPr="003D6E81">
        <w:rPr>
          <w:rFonts w:hint="eastAsia"/>
        </w:rPr>
        <w:t>明白</w:t>
      </w:r>
      <w:r w:rsidRPr="003D6E81">
        <w:rPr>
          <w:rFonts w:hint="eastAsia"/>
        </w:rPr>
        <w:t>耶穌</w:t>
      </w:r>
      <w:r w:rsidR="00156633" w:rsidRPr="003D6E81">
        <w:rPr>
          <w:rFonts w:hint="eastAsia"/>
        </w:rPr>
        <w:t>的心腸</w:t>
      </w:r>
      <w:r w:rsidRPr="003D6E81">
        <w:rPr>
          <w:rFonts w:hint="eastAsia"/>
        </w:rPr>
        <w:t>，</w:t>
      </w:r>
      <w:r w:rsidR="00156633" w:rsidRPr="003D6E81">
        <w:rPr>
          <w:rFonts w:hint="eastAsia"/>
        </w:rPr>
        <w:t>效法</w:t>
      </w:r>
      <w:r w:rsidRPr="003D6E81">
        <w:rPr>
          <w:rFonts w:hint="eastAsia"/>
        </w:rPr>
        <w:t>耶穌</w:t>
      </w:r>
      <w:r w:rsidR="00006C8A">
        <w:rPr>
          <w:rFonts w:hint="eastAsia"/>
          <w:lang w:eastAsia="zh-HK"/>
        </w:rPr>
        <w:t>憐恤</w:t>
      </w:r>
      <w:r w:rsidRPr="003D6E81">
        <w:rPr>
          <w:rFonts w:hint="eastAsia"/>
        </w:rPr>
        <w:t>罪人</w:t>
      </w:r>
      <w:r w:rsidR="00156633" w:rsidRPr="003D6E81">
        <w:rPr>
          <w:rFonts w:hint="eastAsia"/>
        </w:rPr>
        <w:t>，藉著</w:t>
      </w:r>
      <w:r w:rsidRPr="003D6E81">
        <w:rPr>
          <w:rFonts w:hint="eastAsia"/>
        </w:rPr>
        <w:t>聖靈帶領</w:t>
      </w:r>
      <w:r w:rsidR="00156633" w:rsidRPr="003D6E81">
        <w:rPr>
          <w:rFonts w:hint="eastAsia"/>
        </w:rPr>
        <w:t>人，行走</w:t>
      </w:r>
      <w:r w:rsidR="00573E39">
        <w:rPr>
          <w:rFonts w:hint="eastAsia"/>
        </w:rPr>
        <w:t xml:space="preserve">　神</w:t>
      </w:r>
      <w:r w:rsidR="00156633" w:rsidRPr="003D6E81">
        <w:rPr>
          <w:rFonts w:hint="eastAsia"/>
        </w:rPr>
        <w:t>祝福的道路上</w:t>
      </w:r>
      <w:r w:rsidRPr="003D6E81">
        <w:rPr>
          <w:rFonts w:hint="eastAsia"/>
        </w:rPr>
        <w:t>。</w:t>
      </w:r>
      <w:r w:rsidR="00006C8A">
        <w:rPr>
          <w:rFonts w:hint="eastAsia"/>
          <w:lang w:eastAsia="zh-HK"/>
        </w:rPr>
        <w:t>我們藉著服侍一個罪人，實際效法召罪人的耶穌。</w:t>
      </w:r>
      <w:r w:rsidR="00A26F7E">
        <w:rPr>
          <w:rFonts w:hint="eastAsia"/>
          <w:lang w:eastAsia="zh-HK"/>
        </w:rPr>
        <w:t>耶穌的能力藉著效法他的門徒被彰顯。</w:t>
      </w:r>
    </w:p>
    <w:sectPr w:rsidR="000D24BC" w:rsidRPr="003D6E81" w:rsidSect="00573E39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B8FFC" w14:textId="77777777" w:rsidR="007F7467" w:rsidRDefault="007F7467">
      <w:r>
        <w:separator/>
      </w:r>
    </w:p>
  </w:endnote>
  <w:endnote w:type="continuationSeparator" w:id="0">
    <w:p w14:paraId="7C723F31" w14:textId="77777777" w:rsidR="007F7467" w:rsidRDefault="007F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84F98" w14:textId="77777777" w:rsidR="00A5653E" w:rsidRDefault="00A5653E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26F7E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5E365" w14:textId="77777777" w:rsidR="007F7467" w:rsidRDefault="007F7467">
      <w:r>
        <w:separator/>
      </w:r>
    </w:p>
  </w:footnote>
  <w:footnote w:type="continuationSeparator" w:id="0">
    <w:p w14:paraId="74326E2D" w14:textId="77777777" w:rsidR="007F7467" w:rsidRDefault="007F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EDF"/>
    <w:rsid w:val="00006C8A"/>
    <w:rsid w:val="00034F02"/>
    <w:rsid w:val="00067A50"/>
    <w:rsid w:val="00096DCE"/>
    <w:rsid w:val="000C5879"/>
    <w:rsid w:val="000C613D"/>
    <w:rsid w:val="000D24BC"/>
    <w:rsid w:val="0011179E"/>
    <w:rsid w:val="001541E3"/>
    <w:rsid w:val="00156633"/>
    <w:rsid w:val="001B0F6E"/>
    <w:rsid w:val="001D42B8"/>
    <w:rsid w:val="001E289A"/>
    <w:rsid w:val="001E2976"/>
    <w:rsid w:val="00227519"/>
    <w:rsid w:val="00232A63"/>
    <w:rsid w:val="002833A1"/>
    <w:rsid w:val="002D6AF2"/>
    <w:rsid w:val="002F52E7"/>
    <w:rsid w:val="002F625C"/>
    <w:rsid w:val="002F7C80"/>
    <w:rsid w:val="00313C05"/>
    <w:rsid w:val="003235EC"/>
    <w:rsid w:val="00327096"/>
    <w:rsid w:val="003B2866"/>
    <w:rsid w:val="003B570C"/>
    <w:rsid w:val="003D6E81"/>
    <w:rsid w:val="003F3FE1"/>
    <w:rsid w:val="00423E4E"/>
    <w:rsid w:val="0052431B"/>
    <w:rsid w:val="00547AC8"/>
    <w:rsid w:val="00573E39"/>
    <w:rsid w:val="00592E61"/>
    <w:rsid w:val="005C3318"/>
    <w:rsid w:val="005C7F54"/>
    <w:rsid w:val="00601122"/>
    <w:rsid w:val="00655F33"/>
    <w:rsid w:val="00677AA1"/>
    <w:rsid w:val="00684969"/>
    <w:rsid w:val="00692414"/>
    <w:rsid w:val="006A7E34"/>
    <w:rsid w:val="006B120A"/>
    <w:rsid w:val="006E2676"/>
    <w:rsid w:val="006F7C36"/>
    <w:rsid w:val="00711233"/>
    <w:rsid w:val="00726EF8"/>
    <w:rsid w:val="007C0B72"/>
    <w:rsid w:val="007F7467"/>
    <w:rsid w:val="00825D04"/>
    <w:rsid w:val="00827A19"/>
    <w:rsid w:val="0087494C"/>
    <w:rsid w:val="008D0A2A"/>
    <w:rsid w:val="009211AD"/>
    <w:rsid w:val="00957264"/>
    <w:rsid w:val="00977A91"/>
    <w:rsid w:val="009B6F06"/>
    <w:rsid w:val="009E6B8B"/>
    <w:rsid w:val="00A01D01"/>
    <w:rsid w:val="00A2655C"/>
    <w:rsid w:val="00A26F7E"/>
    <w:rsid w:val="00A5653E"/>
    <w:rsid w:val="00A6085D"/>
    <w:rsid w:val="00A635D2"/>
    <w:rsid w:val="00AA35C0"/>
    <w:rsid w:val="00AB4D44"/>
    <w:rsid w:val="00AC12AC"/>
    <w:rsid w:val="00AC6F43"/>
    <w:rsid w:val="00AE73D3"/>
    <w:rsid w:val="00AF5901"/>
    <w:rsid w:val="00B818F1"/>
    <w:rsid w:val="00B81EDF"/>
    <w:rsid w:val="00B91427"/>
    <w:rsid w:val="00B94482"/>
    <w:rsid w:val="00C53558"/>
    <w:rsid w:val="00C747A8"/>
    <w:rsid w:val="00C8058B"/>
    <w:rsid w:val="00C8197B"/>
    <w:rsid w:val="00CA70F6"/>
    <w:rsid w:val="00CD7B11"/>
    <w:rsid w:val="00CF4171"/>
    <w:rsid w:val="00D13477"/>
    <w:rsid w:val="00D43079"/>
    <w:rsid w:val="00D73F65"/>
    <w:rsid w:val="00E068A4"/>
    <w:rsid w:val="00E33E6E"/>
    <w:rsid w:val="00E439BE"/>
    <w:rsid w:val="00E4675A"/>
    <w:rsid w:val="00E74B20"/>
    <w:rsid w:val="00E74B5F"/>
    <w:rsid w:val="00EC304D"/>
    <w:rsid w:val="00EC5B68"/>
    <w:rsid w:val="00ED2933"/>
    <w:rsid w:val="00F169A6"/>
    <w:rsid w:val="00F33471"/>
    <w:rsid w:val="00F34221"/>
    <w:rsid w:val="00F36541"/>
    <w:rsid w:val="00FC056F"/>
    <w:rsid w:val="00FC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ECFBB"/>
  <w15:docId w15:val="{E6CE0158-BD44-473A-BD43-E716639F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E39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573E39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0C613D"/>
    <w:pPr>
      <w:spacing w:before="0" w:after="0"/>
      <w:ind w:firstLine="0"/>
      <w:jc w:val="left"/>
      <w:textAlignment w:val="auto"/>
    </w:pPr>
    <w:rPr>
      <w:rFonts w:ascii="Verdana" w:eastAsia="MingLiU" w:hAnsi="Verdana" w:cs="Verdana"/>
      <w:color w:val="292F33"/>
      <w:szCs w:val="24"/>
      <w:lang w:val="x-none"/>
    </w:rPr>
  </w:style>
  <w:style w:type="paragraph" w:styleId="BalloonText">
    <w:name w:val="Balloon Text"/>
    <w:basedOn w:val="Normal"/>
    <w:link w:val="BalloonTextChar"/>
    <w:semiHidden/>
    <w:unhideWhenUsed/>
    <w:rsid w:val="00F169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69A6"/>
    <w:rPr>
      <w:rFonts w:ascii="Tahoma" w:eastAsia="華康細圓體(P)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8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37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8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97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481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42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52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6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58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67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54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7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0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5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1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04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05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21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8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1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61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69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78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5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05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02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0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23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80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580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27</cp:revision>
  <cp:lastPrinted>2020-09-19T07:34:00Z</cp:lastPrinted>
  <dcterms:created xsi:type="dcterms:W3CDTF">2020-09-16T06:53:00Z</dcterms:created>
  <dcterms:modified xsi:type="dcterms:W3CDTF">2020-09-20T11:38:00Z</dcterms:modified>
</cp:coreProperties>
</file>